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3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44"/>
        <w:gridCol w:w="22"/>
        <w:gridCol w:w="403"/>
        <w:gridCol w:w="192"/>
        <w:gridCol w:w="1043"/>
        <w:gridCol w:w="85"/>
        <w:gridCol w:w="431"/>
        <w:gridCol w:w="1437"/>
        <w:gridCol w:w="431"/>
        <w:gridCol w:w="2536"/>
        <w:gridCol w:w="624"/>
        <w:gridCol w:w="594"/>
        <w:gridCol w:w="57"/>
        <w:gridCol w:w="498"/>
        <w:gridCol w:w="636"/>
      </w:tblGrid>
      <w:tr w:rsidR="00C74244" w14:paraId="31EF68F5" w14:textId="77777777" w:rsidTr="00B654B7">
        <w:trPr>
          <w:cantSplit/>
          <w:trHeight w:val="283"/>
        </w:trPr>
        <w:tc>
          <w:tcPr>
            <w:tcW w:w="1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E2EABE" w14:textId="77777777" w:rsidR="00C74244" w:rsidRPr="00986506" w:rsidRDefault="00C74244" w:rsidP="008E6D75">
            <w:pPr>
              <w:pStyle w:val="berschrift6"/>
            </w:pPr>
            <w:bookmarkStart w:id="0" w:name="_Toc522595880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>Bezeichnung der</w:t>
            </w:r>
            <w:bookmarkEnd w:id="0"/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bescheinigenden</w:t>
            </w:r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Person oder Stelle</w:t>
            </w:r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nach §</w:t>
            </w:r>
            <w:r>
              <w:rPr>
                <w:sz w:val="16"/>
              </w:rPr>
              <w:t> </w:t>
            </w:r>
            <w:r w:rsidRPr="00FD3D70">
              <w:rPr>
                <w:sz w:val="16"/>
              </w:rPr>
              <w:t>903 Abs.</w:t>
            </w:r>
            <w:r>
              <w:rPr>
                <w:sz w:val="16"/>
              </w:rPr>
              <w:t> </w:t>
            </w:r>
            <w:r w:rsidRPr="00FD3D70">
              <w:rPr>
                <w:sz w:val="16"/>
              </w:rPr>
              <w:t>1</w:t>
            </w:r>
            <w:r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Satz 2 ZPO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3444" w14:textId="77777777" w:rsidR="00C74244" w:rsidRPr="006A096D" w:rsidRDefault="00C74244" w:rsidP="008E6D75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>Name</w:t>
            </w:r>
          </w:p>
        </w:tc>
        <w:tc>
          <w:tcPr>
            <w:tcW w:w="732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60C37" w14:textId="0F10C18C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#SB_Name1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#SB_Name1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67A9215B" w14:textId="77777777" w:rsidTr="00B654B7">
        <w:trPr>
          <w:cantSplit/>
          <w:trHeight w:hRule="exact" w:val="28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9A43B7" w14:textId="77777777" w:rsidR="00C74244" w:rsidRDefault="00C74244" w:rsidP="008E6D75">
            <w:pPr>
              <w:rPr>
                <w:b/>
                <w:sz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8C9C" w14:textId="77777777" w:rsidR="00C74244" w:rsidRPr="006A096D" w:rsidRDefault="00C74244" w:rsidP="008E6D75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Straße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214D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#SB_StrOhne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#SB_StrOhneNr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5EA4" w14:textId="77777777" w:rsidR="00C74244" w:rsidRPr="00272F18" w:rsidRDefault="00C74244" w:rsidP="008E6D75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>
              <w:rPr>
                <w:sz w:val="16"/>
              </w:rPr>
              <w:t>ausnummer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880FB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#SB_Haus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#SB_HausNr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56F21F19" w14:textId="77777777" w:rsidTr="00B654B7">
        <w:trPr>
          <w:cantSplit/>
          <w:trHeight w:hRule="exact" w:val="28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7189C8" w14:textId="77777777" w:rsidR="00C74244" w:rsidRDefault="00C74244" w:rsidP="008E6D75">
            <w:pPr>
              <w:rPr>
                <w:b/>
                <w:sz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A2CF" w14:textId="77777777" w:rsidR="00C74244" w:rsidRPr="006A096D" w:rsidRDefault="00C74244" w:rsidP="008E6D75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C149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#SB_PLZ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#SB_PLZ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B814" w14:textId="77777777" w:rsidR="00C74244" w:rsidRPr="00272F18" w:rsidRDefault="00C74244" w:rsidP="008E6D75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</w:p>
        </w:tc>
        <w:tc>
          <w:tcPr>
            <w:tcW w:w="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6B7B3" w14:textId="77777777" w:rsidR="00C74244" w:rsidRPr="00E05BFF" w:rsidRDefault="00C74244" w:rsidP="008E6D75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#SB_Ort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Pr="00E05BFF">
              <w:rPr>
                <w:b/>
                <w:noProof/>
                <w:sz w:val="16"/>
                <w:szCs w:val="16"/>
              </w:rPr>
              <w:t>#SB_Ort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3D4EBEC5" w14:textId="77777777" w:rsidTr="00B83D01">
        <w:trPr>
          <w:cantSplit/>
          <w:trHeight w:hRule="exact" w:val="28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9FF074" w14:textId="77777777" w:rsidR="00C74244" w:rsidRDefault="00C74244" w:rsidP="008E6D75">
            <w:pPr>
              <w:rPr>
                <w:b/>
                <w:sz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5AF9" w14:textId="77777777" w:rsidR="00C74244" w:rsidRPr="006A096D" w:rsidRDefault="00C74244" w:rsidP="008E6D75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Ansprechpartner:</w:t>
            </w:r>
            <w:r>
              <w:rPr>
                <w:sz w:val="16"/>
              </w:rPr>
              <w:t>in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6CB36" w14:textId="6F6D406D" w:rsidR="00C74244" w:rsidRPr="00E05BFF" w:rsidRDefault="00343C2A" w:rsidP="008E6D75">
            <w:pPr>
              <w:pStyle w:val="ArialStandard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4244" w14:paraId="1EDED731" w14:textId="77777777" w:rsidTr="00B83D01">
        <w:trPr>
          <w:cantSplit/>
          <w:trHeight w:val="344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F951A1" w14:textId="77777777" w:rsidR="00C74244" w:rsidRDefault="00C74244" w:rsidP="008E6D75">
            <w:pPr>
              <w:pStyle w:val="berschrift6"/>
              <w:spacing w:before="0" w:after="0"/>
            </w:pPr>
          </w:p>
        </w:tc>
        <w:tc>
          <w:tcPr>
            <w:tcW w:w="89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7BD3A98" w14:textId="77777777" w:rsidR="00C74244" w:rsidRPr="00495A3D" w:rsidRDefault="00C74244" w:rsidP="008E6D75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 w:rsidRPr="00495A3D">
              <w:rPr>
                <w:sz w:val="18"/>
              </w:rPr>
              <w:t>Die Bescheinigung wird erteilt als</w:t>
            </w:r>
          </w:p>
          <w:p w14:paraId="417DC065" w14:textId="77777777" w:rsidR="00C74244" w:rsidRPr="00E05BFF" w:rsidRDefault="00C74244" w:rsidP="008E6D75">
            <w:pPr>
              <w:pStyle w:val="ArialStandard"/>
              <w:tabs>
                <w:tab w:val="left" w:pos="356"/>
              </w:tabs>
              <w:spacing w:before="40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0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geeignete Person gemäß § 305 Abs. 1 Nr. 1 InsO</w:t>
            </w:r>
          </w:p>
          <w:bookmarkStart w:id="2" w:name="SB_AnerkanntINSO"/>
          <w:p w14:paraId="104AC11B" w14:textId="2D5C1A14" w:rsidR="00C74244" w:rsidRDefault="00C74244" w:rsidP="008E6D75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B_AnerkanntINS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geeignete Stelle gemäß § 305 Abs. 1 Nr. 1 InsO</w:t>
            </w:r>
          </w:p>
        </w:tc>
      </w:tr>
      <w:tr w:rsidR="00C74244" w14:paraId="41CE5034" w14:textId="77777777" w:rsidTr="00B83D01">
        <w:trPr>
          <w:cantSplit/>
          <w:trHeight w:hRule="exact" w:val="827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F236FC" w14:textId="77777777" w:rsidR="00C74244" w:rsidRDefault="00C74244" w:rsidP="008E6D75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8967" w:type="dxa"/>
            <w:gridSpan w:val="1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83446A1" w14:textId="77777777" w:rsidR="00C74244" w:rsidRPr="007978E7" w:rsidRDefault="00C74244" w:rsidP="008E6D75">
            <w:pPr>
              <w:pStyle w:val="ArialStandard"/>
              <w:tabs>
                <w:tab w:val="left" w:pos="356"/>
                <w:tab w:val="right" w:pos="8293"/>
              </w:tabs>
              <w:spacing w:before="40"/>
              <w:ind w:firstLine="74"/>
              <w:rPr>
                <w:bCs/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Anerkennende Behörde / Gericht:</w:t>
            </w:r>
            <w:r w:rsidRPr="007978E7">
              <w:rPr>
                <w:b/>
                <w:sz w:val="16"/>
                <w:szCs w:val="16"/>
              </w:rPr>
              <w:t xml:space="preserve">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nerkennendeBehoerde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#SB_AnerkennendeBehoerde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14:paraId="2886433D" w14:textId="77777777" w:rsidR="00C74244" w:rsidRPr="007978E7" w:rsidRDefault="00C74244" w:rsidP="008E6D75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 xml:space="preserve">Datum des Bescheids: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Datum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#SB_DatumAnerkennung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  <w:r w:rsidRPr="007978E7">
              <w:rPr>
                <w:sz w:val="16"/>
                <w:szCs w:val="16"/>
              </w:rPr>
              <w:tab/>
              <w:t xml:space="preserve">Aktenzeichen: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Z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Pr="007978E7">
              <w:rPr>
                <w:b/>
                <w:noProof/>
                <w:sz w:val="16"/>
                <w:szCs w:val="16"/>
                <w:u w:val="single"/>
              </w:rPr>
              <w:t>#SB_AZAnerkennung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C74244" w14:paraId="7C3BEBFD" w14:textId="77777777" w:rsidTr="00B83D01">
        <w:trPr>
          <w:cantSplit/>
          <w:trHeight w:hRule="exact" w:val="242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2E7BAF3" w14:textId="77777777" w:rsidR="00C74244" w:rsidRDefault="00C74244" w:rsidP="008E6D75">
            <w:pPr>
              <w:spacing w:before="40" w:after="40"/>
              <w:rPr>
                <w:sz w:val="18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2EFBD0DF" w14:textId="77777777" w:rsidR="00C74244" w:rsidRDefault="00C74244" w:rsidP="008E6D75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Arbeitgeber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D88D7A0" w14:textId="77777777" w:rsidR="00C74244" w:rsidRDefault="00C74244" w:rsidP="008E6D75">
            <w:pPr>
              <w:pStyle w:val="ArialStandard"/>
              <w:tabs>
                <w:tab w:val="left" w:pos="378"/>
                <w:tab w:val="left" w:pos="781"/>
                <w:tab w:val="left" w:pos="2119"/>
                <w:tab w:val="left" w:pos="2403"/>
                <w:tab w:val="left" w:pos="4608"/>
              </w:tabs>
              <w:ind w:left="-699" w:firstLine="69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Sozialleistungsträger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sonstiger Leistungsträger (§</w:t>
            </w:r>
            <w:r>
              <w:rPr>
                <w:sz w:val="16"/>
                <w:szCs w:val="16"/>
              </w:rPr>
              <w:t> </w:t>
            </w:r>
            <w:r w:rsidRPr="00E05BFF">
              <w:rPr>
                <w:sz w:val="16"/>
                <w:szCs w:val="16"/>
              </w:rPr>
              <w:t>902</w:t>
            </w:r>
            <w:r>
              <w:rPr>
                <w:sz w:val="16"/>
                <w:szCs w:val="16"/>
              </w:rPr>
              <w:t> </w:t>
            </w:r>
            <w:r w:rsidRPr="00E05BFF">
              <w:rPr>
                <w:sz w:val="16"/>
                <w:szCs w:val="16"/>
              </w:rPr>
              <w:t>ZPO)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</w:tcPr>
          <w:p w14:paraId="55C4DC15" w14:textId="77777777" w:rsidR="00C74244" w:rsidRPr="00CE074C" w:rsidRDefault="00C74244" w:rsidP="008E6D75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Familienkasse</w:t>
            </w:r>
          </w:p>
        </w:tc>
      </w:tr>
      <w:tr w:rsidR="00C74244" w14:paraId="56889F6A" w14:textId="77777777" w:rsidTr="008E09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14:paraId="21D94B5D" w14:textId="77777777" w:rsidR="00C74244" w:rsidRPr="00B553DE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>Angaben zum</w:t>
            </w:r>
            <w:r w:rsidRPr="00FD3D70">
              <w:rPr>
                <w:b/>
                <w:sz w:val="16"/>
                <w:szCs w:val="18"/>
              </w:rPr>
              <w:br/>
              <w:t>Kontoinhaber und</w:t>
            </w:r>
            <w:r w:rsidRPr="00FD3D70">
              <w:rPr>
                <w:b/>
                <w:sz w:val="16"/>
                <w:szCs w:val="18"/>
              </w:rPr>
              <w:br/>
              <w:t>Pfändungsschutz-konto</w:t>
            </w:r>
          </w:p>
        </w:tc>
        <w:tc>
          <w:tcPr>
            <w:tcW w:w="163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EB67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Kontoinhaber:in</w:t>
            </w:r>
          </w:p>
        </w:tc>
        <w:tc>
          <w:tcPr>
            <w:tcW w:w="4920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4FA63B" w14:textId="7F42373A" w:rsidR="00C74244" w:rsidRPr="00291065" w:rsidRDefault="004C607D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Kontakt_Vorname #Kontakt_Nachname"/>
                  </w:textInput>
                </w:ffData>
              </w:fldChar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fldChar w:fldCharType="separate"/>
            </w:r>
            <w:r w:rsidRPr="00291065">
              <w:rPr>
                <w:rFonts w:cs="Arial"/>
                <w:b/>
                <w:noProof/>
                <w:sz w:val="16"/>
                <w:szCs w:val="16"/>
                <w:lang w:val="de-DE" w:eastAsia="de-DE"/>
              </w:rPr>
              <w:t>#Kontakt_Vorname #Kontakt_Nachname</w:t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0A92124" w14:textId="77777777" w:rsidR="00C74244" w:rsidRPr="00773F11" w:rsidRDefault="00C74244" w:rsidP="008E6D75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>Geburtsdatum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937A5" w14:textId="7F94D9A8" w:rsidR="00C74244" w:rsidRPr="007978E7" w:rsidRDefault="004C607D" w:rsidP="008E6D75">
            <w:pPr>
              <w:rPr>
                <w:rFonts w:cs="Arial"/>
                <w:b/>
                <w:sz w:val="16"/>
                <w:szCs w:val="16"/>
              </w:rPr>
            </w:pPr>
            <w:r w:rsidRPr="006669F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669F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669FF">
              <w:rPr>
                <w:rFonts w:cs="Arial"/>
                <w:b/>
                <w:sz w:val="18"/>
                <w:szCs w:val="18"/>
              </w:rPr>
            </w:r>
            <w:r w:rsidRPr="006669F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669F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69F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C74244" w14:paraId="73BE1BE5" w14:textId="77777777" w:rsidTr="00B83D0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58839E" w14:textId="77777777" w:rsidR="00C74244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E23A2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Anschrift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9D286" w14:textId="71DB03D1" w:rsidR="00C74244" w:rsidRPr="00291065" w:rsidRDefault="004C607D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#Kontakt_Strasse #Kontakt_HausNr, #Kontakt_PLZ #Kontakt_Ort"/>
                  </w:textInput>
                </w:ffData>
              </w:fldChar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instrText xml:space="preserve"> FORMTEXT </w:instrText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fldChar w:fldCharType="separate"/>
            </w:r>
            <w:r w:rsidRPr="00291065">
              <w:rPr>
                <w:rFonts w:cs="Arial"/>
                <w:b/>
                <w:noProof/>
                <w:sz w:val="16"/>
                <w:szCs w:val="16"/>
                <w:lang w:val="de-DE" w:eastAsia="de-DE"/>
              </w:rPr>
              <w:t>#Kontakt_Strasse #Kontakt_HausNr, #Kontakt_PLZ #Kontakt_Ort</w:t>
            </w:r>
            <w:r w:rsidRPr="00291065">
              <w:rPr>
                <w:rFonts w:cs="Arial"/>
                <w:b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C74244" w14:paraId="0E7C9754" w14:textId="77777777" w:rsidTr="00B83D0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410964" w14:textId="77777777" w:rsidR="00C74244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21C11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Kreditinstitut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B90BE" w14:textId="39EB5D6A" w:rsidR="00C74244" w:rsidRPr="007978E7" w:rsidRDefault="004C607D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instrText xml:space="preserve"> FORMTEXT </w:instrText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74244" w14:paraId="1EFAA14D" w14:textId="77777777" w:rsidTr="00B83D0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61DDF" w14:textId="77777777" w:rsidR="00C74244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4E23B" w14:textId="77777777" w:rsidR="00C74244" w:rsidRPr="00D05E27" w:rsidRDefault="00C74244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6813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7D2B1" w14:textId="35037126" w:rsidR="00C74244" w:rsidRPr="007978E7" w:rsidRDefault="004C607D" w:rsidP="008E6D7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6"/>
              </w:rPr>
            </w:pP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instrText xml:space="preserve"> FORMTEXT </w:instrText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 w:rsidRPr="006669FF"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0D46AE" w:rsidRPr="00B553DE" w14:paraId="50BB98DE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F583AD" w14:textId="336C5C70" w:rsidR="000D46AE" w:rsidRPr="007E44B1" w:rsidRDefault="000D46AE" w:rsidP="007F009B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6"/>
                <w:szCs w:val="18"/>
              </w:rPr>
            </w:pPr>
            <w:r w:rsidRPr="007E44B1">
              <w:rPr>
                <w:b/>
                <w:sz w:val="16"/>
                <w:szCs w:val="18"/>
              </w:rPr>
              <w:t>III.</w:t>
            </w:r>
            <w:r w:rsidRPr="007E44B1">
              <w:rPr>
                <w:b/>
                <w:sz w:val="16"/>
                <w:szCs w:val="18"/>
              </w:rPr>
              <w:br/>
              <w:t>Ermittlung des</w:t>
            </w:r>
            <w:r w:rsidR="007F009B" w:rsidRPr="00FD3D70">
              <w:rPr>
                <w:b/>
                <w:sz w:val="16"/>
                <w:szCs w:val="18"/>
              </w:rPr>
              <w:br/>
            </w:r>
            <w:r w:rsidRPr="007E44B1">
              <w:rPr>
                <w:b/>
                <w:sz w:val="16"/>
                <w:szCs w:val="18"/>
              </w:rPr>
              <w:t>pfändungsfreien</w:t>
            </w:r>
            <w:r w:rsidR="007F009B" w:rsidRPr="00FD3D70">
              <w:rPr>
                <w:b/>
                <w:sz w:val="16"/>
                <w:szCs w:val="18"/>
              </w:rPr>
              <w:br/>
            </w:r>
            <w:r w:rsidRPr="007E44B1">
              <w:rPr>
                <w:b/>
                <w:sz w:val="16"/>
                <w:szCs w:val="18"/>
              </w:rPr>
              <w:t>Betrages</w:t>
            </w:r>
          </w:p>
        </w:tc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94363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718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2B0800" w14:textId="21C4F8A0" w:rsidR="000D46AE" w:rsidRPr="00E0254D" w:rsidRDefault="000D46AE" w:rsidP="007A0F8A">
            <w:pPr>
              <w:pStyle w:val="Kopfzeile"/>
              <w:tabs>
                <w:tab w:val="clear" w:pos="4536"/>
                <w:tab w:val="clear" w:pos="9072"/>
                <w:tab w:val="right" w:pos="6965"/>
                <w:tab w:val="left" w:pos="7088"/>
              </w:tabs>
              <w:ind w:left="-99"/>
              <w:rPr>
                <w:b/>
                <w:sz w:val="18"/>
                <w:szCs w:val="18"/>
                <w:lang w:val="de-DE" w:eastAsia="de-DE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Pr="003D3F69">
              <w:rPr>
                <w:rStyle w:val="Funotenzeichen"/>
                <w:b/>
                <w:bCs/>
                <w:sz w:val="16"/>
                <w:szCs w:val="18"/>
              </w:rPr>
              <w:footnoteReference w:id="1"/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</w:t>
            </w:r>
            <w:r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899 Abs.</w:t>
            </w:r>
            <w:r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ZPO in Verbindu</w:t>
            </w:r>
            <w:r>
              <w:rPr>
                <w:sz w:val="16"/>
                <w:szCs w:val="16"/>
              </w:rPr>
              <w:t>ng mit § 850c Abs. 1 iVm Abs. 4 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7A0F8A">
              <w:rPr>
                <w:rStyle w:val="ArialStandardZchn"/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DEDC71" w14:textId="179F5EF9" w:rsidR="000D46AE" w:rsidRPr="00E0254D" w:rsidRDefault="00781AE5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noProof/>
                <w:sz w:val="18"/>
                <w:szCs w:val="18"/>
                <w:lang w:val="de-DE" w:eastAsia="de-DE"/>
              </w:rPr>
            </w:pPr>
            <w:r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560,00"/>
                  </w:textInput>
                </w:ffData>
              </w:fldChar>
            </w:r>
            <w:r>
              <w:rPr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1.560,00</w:t>
            </w:r>
            <w:r>
              <w:rPr>
                <w:b/>
                <w:noProof/>
                <w:sz w:val="18"/>
                <w:szCs w:val="18"/>
              </w:rPr>
              <w:fldChar w:fldCharType="end"/>
            </w:r>
            <w:r w:rsidR="000D46AE" w:rsidRPr="00E0254D">
              <w:rPr>
                <w:b/>
                <w:noProof/>
                <w:sz w:val="18"/>
                <w:szCs w:val="18"/>
                <w:lang w:val="de-DE" w:eastAsia="de-DE"/>
              </w:rPr>
              <w:t> €</w:t>
            </w:r>
          </w:p>
        </w:tc>
      </w:tr>
      <w:tr w:rsidR="000D46AE" w14:paraId="058C1D14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E450DE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F34C9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1WeitFre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Konto1WeitFrei"/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3"/>
          </w:p>
        </w:tc>
        <w:tc>
          <w:tcPr>
            <w:tcW w:w="71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6BDC" w14:textId="2706C38B" w:rsidR="000D46AE" w:rsidRDefault="000D46AE" w:rsidP="000D46AE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8A0DD6">
              <w:rPr>
                <w:b/>
                <w:sz w:val="16"/>
                <w:szCs w:val="18"/>
                <w:vertAlign w:val="superscript"/>
              </w:rPr>
              <w:t>1</w:t>
            </w:r>
            <w:r w:rsidRPr="00972501">
              <w:rPr>
                <w:bCs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in Höhe von</w:t>
            </w:r>
            <w:r w:rsidRPr="008A0DD6">
              <w:rPr>
                <w:sz w:val="16"/>
                <w:szCs w:val="18"/>
              </w:rPr>
              <w:tab/>
            </w:r>
            <w:r w:rsidR="00781AE5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5,23"/>
                  </w:textInput>
                </w:ffData>
              </w:fldChar>
            </w:r>
            <w:r w:rsidR="00781AE5">
              <w:rPr>
                <w:b/>
                <w:sz w:val="16"/>
                <w:szCs w:val="16"/>
              </w:rPr>
              <w:instrText xml:space="preserve"> FORMTEXT </w:instrText>
            </w:r>
            <w:r w:rsidR="00781AE5">
              <w:rPr>
                <w:b/>
                <w:sz w:val="16"/>
                <w:szCs w:val="16"/>
              </w:rPr>
            </w:r>
            <w:r w:rsidR="00781AE5">
              <w:rPr>
                <w:b/>
                <w:sz w:val="16"/>
                <w:szCs w:val="16"/>
              </w:rPr>
              <w:fldChar w:fldCharType="separate"/>
            </w:r>
            <w:r w:rsidR="00781AE5">
              <w:rPr>
                <w:b/>
                <w:noProof/>
                <w:sz w:val="16"/>
                <w:szCs w:val="16"/>
              </w:rPr>
              <w:t>585,23</w:t>
            </w:r>
            <w:r w:rsidR="00781AE5">
              <w:rPr>
                <w:b/>
                <w:sz w:val="16"/>
                <w:szCs w:val="16"/>
              </w:rPr>
              <w:fldChar w:fldCharType="end"/>
            </w:r>
            <w:r w:rsidRPr="00760162">
              <w:rPr>
                <w:b/>
                <w:sz w:val="16"/>
                <w:szCs w:val="16"/>
              </w:rPr>
              <w:t> €</w:t>
            </w:r>
          </w:p>
          <w:p w14:paraId="0598B839" w14:textId="3E009ED1" w:rsidR="000D46AE" w:rsidRPr="00A417BF" w:rsidRDefault="000D46AE" w:rsidP="00291065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  <w:tab w:val="right" w:pos="7297"/>
              </w:tabs>
              <w:ind w:left="-113"/>
              <w:rPr>
                <w:sz w:val="16"/>
                <w:szCs w:val="18"/>
                <w:lang w:val="de-DE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="00CC5777">
              <w:rPr>
                <w:sz w:val="16"/>
                <w:szCs w:val="18"/>
                <w:u w:val="single"/>
              </w:rPr>
              <w:br/>
            </w:r>
            <w:r w:rsidRPr="00523129">
              <w:rPr>
                <w:sz w:val="16"/>
                <w:szCs w:val="18"/>
              </w:rPr>
              <w:t>b) für die der Schuldner Geldleistungen nach SGB</w:t>
            </w:r>
            <w:r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 xml:space="preserve">II/XII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="00A417BF">
              <w:rPr>
                <w:sz w:val="16"/>
                <w:szCs w:val="18"/>
                <w:u w:val="single"/>
              </w:rPr>
              <w:br/>
            </w:r>
            <w:r w:rsidRPr="00523129">
              <w:rPr>
                <w:sz w:val="16"/>
                <w:szCs w:val="18"/>
              </w:rPr>
              <w:t>c) Geldleistungen nach dem AsylbLG entgegennimmt (§</w:t>
            </w:r>
            <w:r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902 S</w:t>
            </w:r>
            <w:r>
              <w:rPr>
                <w:sz w:val="16"/>
                <w:szCs w:val="18"/>
              </w:rPr>
              <w:t>. </w:t>
            </w:r>
            <w:r w:rsidRPr="00523129">
              <w:rPr>
                <w:sz w:val="16"/>
                <w:szCs w:val="18"/>
              </w:rPr>
              <w:t>1 Nr.</w:t>
            </w:r>
            <w:r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1a–c</w:t>
            </w:r>
            <w:r>
              <w:rPr>
                <w:sz w:val="16"/>
                <w:szCs w:val="18"/>
              </w:rPr>
              <w:t> 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014D5" w14:textId="1EE114D3" w:rsidR="000D46AE" w:rsidRPr="00E0254D" w:rsidRDefault="000F46F2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D46AE" w14:paraId="572EB7CB" w14:textId="77777777" w:rsidTr="000D35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4438BE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bookmarkStart w:id="4" w:name="PKontoWeitFrei"/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1BEDF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WeitFre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71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9CCF" w14:textId="1A55EA11" w:rsidR="000D46AE" w:rsidRPr="000D784C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0D784C">
              <w:rPr>
                <w:b/>
                <w:sz w:val="16"/>
                <w:szCs w:val="16"/>
              </w:rPr>
              <w:t>Erhöhungsbetrag</w:t>
            </w:r>
            <w:r w:rsidRPr="000D784C">
              <w:rPr>
                <w:sz w:val="16"/>
                <w:szCs w:val="16"/>
              </w:rPr>
              <w:t xml:space="preserve"> für </w:t>
            </w:r>
            <w:r w:rsidRPr="00E0254D">
              <w:rPr>
                <w:b/>
                <w:sz w:val="18"/>
                <w:szCs w:val="18"/>
              </w:rPr>
              <w:fldChar w:fldCharType="begin">
                <w:ffData>
                  <w:name w:val="AnzWeit"/>
                  <w:enabled/>
                  <w:calcOnExit w:val="0"/>
                  <w:textInput/>
                </w:ffData>
              </w:fldChar>
            </w:r>
            <w:bookmarkStart w:id="5" w:name="AnzWeit"/>
            <w:r w:rsidRPr="00E0254D">
              <w:rPr>
                <w:b/>
                <w:sz w:val="18"/>
                <w:szCs w:val="18"/>
              </w:rPr>
              <w:instrText xml:space="preserve"> FORMTEXT </w:instrText>
            </w:r>
            <w:r w:rsidRPr="00E0254D">
              <w:rPr>
                <w:b/>
                <w:sz w:val="18"/>
                <w:szCs w:val="18"/>
              </w:rPr>
            </w:r>
            <w:r w:rsidRPr="00E0254D">
              <w:rPr>
                <w:b/>
                <w:sz w:val="18"/>
                <w:szCs w:val="18"/>
              </w:rPr>
              <w:fldChar w:fldCharType="separate"/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noProof/>
                <w:sz w:val="18"/>
                <w:szCs w:val="18"/>
              </w:rPr>
              <w:t> </w:t>
            </w:r>
            <w:r w:rsidRPr="00E0254D">
              <w:rPr>
                <w:b/>
                <w:sz w:val="18"/>
                <w:szCs w:val="18"/>
              </w:rPr>
              <w:fldChar w:fldCharType="end"/>
            </w:r>
            <w:bookmarkEnd w:id="5"/>
            <w:r w:rsidRPr="000D784C">
              <w:rPr>
                <w:sz w:val="16"/>
                <w:szCs w:val="16"/>
              </w:rPr>
              <w:t xml:space="preserve"> weitere Person(en) derzeit</w:t>
            </w:r>
            <w:r w:rsidRPr="000D784C">
              <w:rPr>
                <w:b/>
                <w:sz w:val="16"/>
                <w:szCs w:val="16"/>
                <w:vertAlign w:val="superscript"/>
              </w:rPr>
              <w:t>1</w:t>
            </w:r>
            <w:r w:rsidRPr="000D784C">
              <w:rPr>
                <w:sz w:val="16"/>
                <w:szCs w:val="16"/>
              </w:rPr>
              <w:t xml:space="preserve"> iHv von </w:t>
            </w:r>
            <w:r w:rsidRPr="000D784C">
              <w:rPr>
                <w:b/>
                <w:sz w:val="16"/>
                <w:szCs w:val="16"/>
              </w:rPr>
              <w:t>je</w:t>
            </w:r>
            <w:r>
              <w:rPr>
                <w:sz w:val="16"/>
                <w:szCs w:val="16"/>
              </w:rPr>
              <w:tab/>
            </w:r>
            <w:r w:rsidR="00781AE5">
              <w:rPr>
                <w:b/>
                <w:sz w:val="16"/>
                <w:szCs w:val="16"/>
              </w:rPr>
              <w:fldChar w:fldCharType="begin">
                <w:ffData>
                  <w:name w:val="FreiWeit"/>
                  <w:enabled/>
                  <w:calcOnExit w:val="0"/>
                  <w:textInput>
                    <w:default w:val="326,04"/>
                  </w:textInput>
                </w:ffData>
              </w:fldChar>
            </w:r>
            <w:bookmarkStart w:id="6" w:name="FreiWeit"/>
            <w:r w:rsidR="00781AE5">
              <w:rPr>
                <w:b/>
                <w:sz w:val="16"/>
                <w:szCs w:val="16"/>
              </w:rPr>
              <w:instrText xml:space="preserve"> FORMTEXT </w:instrText>
            </w:r>
            <w:r w:rsidR="00781AE5">
              <w:rPr>
                <w:b/>
                <w:sz w:val="16"/>
                <w:szCs w:val="16"/>
              </w:rPr>
            </w:r>
            <w:r w:rsidR="00781AE5">
              <w:rPr>
                <w:b/>
                <w:sz w:val="16"/>
                <w:szCs w:val="16"/>
              </w:rPr>
              <w:fldChar w:fldCharType="separate"/>
            </w:r>
            <w:r w:rsidR="00781AE5">
              <w:rPr>
                <w:b/>
                <w:noProof/>
                <w:sz w:val="16"/>
                <w:szCs w:val="16"/>
              </w:rPr>
              <w:t>326,04</w:t>
            </w:r>
            <w:r w:rsidR="00781AE5">
              <w:rPr>
                <w:b/>
                <w:sz w:val="16"/>
                <w:szCs w:val="16"/>
              </w:rPr>
              <w:fldChar w:fldCharType="end"/>
            </w:r>
            <w:bookmarkEnd w:id="6"/>
            <w:r w:rsidRPr="000D784C">
              <w:rPr>
                <w:b/>
                <w:sz w:val="16"/>
                <w:szCs w:val="16"/>
              </w:rPr>
              <w:t> €</w:t>
            </w:r>
          </w:p>
          <w:p w14:paraId="5EE20DF1" w14:textId="1E548375" w:rsidR="000D46AE" w:rsidRPr="00E0254D" w:rsidRDefault="000D46AE" w:rsidP="00B76AEE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8"/>
                <w:szCs w:val="18"/>
                <w:lang w:val="de-DE" w:eastAsia="de-DE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  <w:r w:rsidR="00B76AEE">
              <w:rPr>
                <w:sz w:val="16"/>
                <w:szCs w:val="16"/>
                <w:u w:val="single"/>
              </w:rPr>
              <w:br/>
            </w: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  <w:r w:rsidR="00B76AEE">
              <w:rPr>
                <w:sz w:val="16"/>
                <w:szCs w:val="16"/>
                <w:u w:val="single"/>
              </w:rPr>
              <w:br/>
            </w:r>
            <w:r w:rsidRPr="009073C8">
              <w:rPr>
                <w:sz w:val="16"/>
                <w:szCs w:val="16"/>
              </w:rPr>
              <w:t>c) dem Asylbewerberleistungsgesetz entgegennimmt (§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902 Satz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 Nr.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1a–c</w:t>
            </w:r>
            <w:r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3DB3FD" w14:textId="77777777" w:rsidR="000D46AE" w:rsidRPr="00E0254D" w:rsidRDefault="000D46AE" w:rsidP="000D46A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begin"/>
            </w:r>
            <w:r w:rsidRPr="00E0254D">
              <w:rPr>
                <w:b/>
                <w:sz w:val="18"/>
                <w:szCs w:val="18"/>
                <w:lang w:val="de-DE" w:eastAsia="de-DE"/>
              </w:rPr>
              <w:instrText xml:space="preserve"> =FreiWeit*AnzWeit \# "#.##0,00 €;(#.##0,00 €)" </w:instrTex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b/>
                <w:noProof/>
                <w:sz w:val="18"/>
                <w:szCs w:val="18"/>
                <w:lang w:val="de-DE" w:eastAsia="de-DE"/>
              </w:rPr>
              <w:t xml:space="preserve">   0,00 €</w: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56520" w14:paraId="24F91A9F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328AEA3" w14:textId="39220DA2" w:rsidR="00D56520" w:rsidRPr="00FD3D70" w:rsidRDefault="00D56520" w:rsidP="00D56520">
            <w:pPr>
              <w:pStyle w:val="Kopfzeile"/>
              <w:tabs>
                <w:tab w:val="left" w:pos="7088"/>
              </w:tabs>
              <w:rPr>
                <w:b/>
                <w:sz w:val="16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>weitere laufende</w:t>
            </w:r>
            <w:r w:rsidRPr="00FD3D70">
              <w:rPr>
                <w:b/>
                <w:sz w:val="16"/>
                <w:szCs w:val="18"/>
              </w:rPr>
              <w:br/>
              <w:t>monatliche</w:t>
            </w:r>
            <w:r w:rsidRPr="00FD3D70">
              <w:rPr>
                <w:b/>
                <w:sz w:val="16"/>
                <w:szCs w:val="18"/>
              </w:rPr>
              <w:br/>
              <w:t>Geldleistungen</w:t>
            </w:r>
          </w:p>
        </w:tc>
        <w:bookmarkStart w:id="7" w:name="PKontoLfdGeld"/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0A7E9" w14:textId="78A1A23C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LfdG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89DC" w14:textId="7D0AC986" w:rsidR="00D56520" w:rsidRPr="00E0254D" w:rsidRDefault="0090175C" w:rsidP="00291065">
            <w:pPr>
              <w:pStyle w:val="Kopfzeile"/>
              <w:tabs>
                <w:tab w:val="clear" w:pos="4536"/>
                <w:tab w:val="clear" w:pos="9072"/>
                <w:tab w:val="right" w:pos="6969"/>
                <w:tab w:val="left" w:pos="7088"/>
              </w:tabs>
              <w:ind w:left="-113"/>
              <w:rPr>
                <w:b/>
                <w:sz w:val="18"/>
                <w:szCs w:val="18"/>
                <w:lang w:val="de-DE" w:eastAsia="de-DE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</w:t>
            </w:r>
            <w:r>
              <w:rPr>
                <w:sz w:val="16"/>
                <w:szCs w:val="18"/>
              </w:rPr>
              <w:t> </w:t>
            </w:r>
            <w:r w:rsidRPr="0047068D">
              <w:rPr>
                <w:sz w:val="16"/>
                <w:szCs w:val="18"/>
              </w:rPr>
              <w:t>II, XII oder AsylbLG</w:t>
            </w:r>
            <w:r w:rsidR="00B76AEE">
              <w:rPr>
                <w:sz w:val="16"/>
                <w:szCs w:val="18"/>
              </w:rPr>
              <w:br/>
            </w: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902 Satz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1 Nr.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4</w:t>
            </w:r>
            <w:r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138C45" w14:textId="78E67FF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56520" w14:paraId="2F73C17C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6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B1ED41B" w14:textId="77777777" w:rsidR="00D56520" w:rsidRPr="00FD3D70" w:rsidRDefault="00D56520" w:rsidP="00D56520">
            <w:pPr>
              <w:pStyle w:val="Kopfzeile"/>
              <w:tabs>
                <w:tab w:val="left" w:pos="7088"/>
              </w:tabs>
              <w:rPr>
                <w:b/>
                <w:sz w:val="16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BDFE7" w14:textId="10D1F8A2" w:rsidR="00D56520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A7CA" w14:textId="086CDCB5" w:rsidR="00D56520" w:rsidRPr="0047068D" w:rsidRDefault="00D56520" w:rsidP="007A0F8A">
            <w:pPr>
              <w:pStyle w:val="Kopfzeile"/>
              <w:tabs>
                <w:tab w:val="clear" w:pos="4536"/>
                <w:tab w:val="clear" w:pos="9072"/>
                <w:tab w:val="right" w:pos="6965"/>
                <w:tab w:val="left" w:pos="7088"/>
              </w:tabs>
              <w:ind w:left="-113"/>
              <w:rPr>
                <w:b/>
                <w:sz w:val="16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</w:t>
            </w:r>
            <w:r w:rsidRPr="0047740A">
              <w:rPr>
                <w:sz w:val="16"/>
                <w:szCs w:val="18"/>
              </w:rPr>
              <w:t xml:space="preserve">einen </w:t>
            </w:r>
            <w:r w:rsidRPr="00AD6DAE">
              <w:rPr>
                <w:b/>
                <w:bCs/>
                <w:sz w:val="16"/>
                <w:szCs w:val="18"/>
              </w:rPr>
              <w:t>Körper- oder Gesundheitsschaden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740A">
              <w:rPr>
                <w:sz w:val="16"/>
                <w:szCs w:val="18"/>
              </w:rPr>
              <w:t>bedingten</w:t>
            </w:r>
            <w:r w:rsidRPr="007A0F8A">
              <w:rPr>
                <w:b/>
                <w:bCs/>
                <w:sz w:val="16"/>
                <w:szCs w:val="18"/>
              </w:rPr>
              <w:t xml:space="preserve"> Mehraufwandes</w:t>
            </w:r>
            <w:r>
              <w:rPr>
                <w:sz w:val="16"/>
                <w:szCs w:val="18"/>
              </w:rPr>
              <w:t xml:space="preserve"> (§ 902 Satz 1 Nr. 2 ZPO iVm § 54 Abs. 3 Nr. 3 SGB 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F6C86C" w14:textId="40E6C374" w:rsidR="00D56520" w:rsidRPr="004F6A35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0572D" w14:paraId="7EA7ED06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6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52E554F" w14:textId="77777777" w:rsidR="0090572D" w:rsidRPr="00FD3D70" w:rsidRDefault="0090572D" w:rsidP="0090572D">
            <w:pPr>
              <w:pStyle w:val="Kopfzeile"/>
              <w:tabs>
                <w:tab w:val="left" w:pos="7088"/>
              </w:tabs>
              <w:rPr>
                <w:b/>
                <w:sz w:val="16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B9523" w14:textId="7662314B" w:rsidR="0090572D" w:rsidRPr="00B553DE" w:rsidRDefault="0090572D" w:rsidP="0090572D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269A" w14:textId="08E9F603" w:rsidR="0090572D" w:rsidRPr="0047068D" w:rsidRDefault="0090572D" w:rsidP="007A0F8A">
            <w:pPr>
              <w:pStyle w:val="Kopfzeile"/>
              <w:tabs>
                <w:tab w:val="clear" w:pos="4536"/>
                <w:tab w:val="clear" w:pos="9072"/>
                <w:tab w:val="right" w:pos="6965"/>
                <w:tab w:val="left" w:pos="7088"/>
              </w:tabs>
              <w:ind w:left="-113"/>
              <w:rPr>
                <w:b/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7F009B">
              <w:rPr>
                <w:b/>
                <w:bCs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</w:t>
            </w:r>
            <w:r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902 Satz</w:t>
            </w:r>
            <w:r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1 Nr.</w:t>
            </w:r>
            <w:r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068EFB" w14:textId="413E628E" w:rsidR="0090572D" w:rsidRDefault="000F46F2" w:rsidP="0090572D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56520" w14:paraId="54D43A41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6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66FD8B" w14:textId="72C2E041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bookmarkStart w:id="10" w:name="PKontoKindergeld"/>
        <w:tc>
          <w:tcPr>
            <w:tcW w:w="5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98C78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Kinderg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7181" w:type="dxa"/>
            <w:gridSpan w:val="8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C2AC" w14:textId="562A80FD" w:rsidR="00D56520" w:rsidRPr="0090175C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6"/>
                <w:szCs w:val="16"/>
                <w:lang w:val="de-DE" w:eastAsia="de-DE"/>
              </w:rPr>
            </w:pPr>
            <w:r w:rsidRPr="0090175C">
              <w:rPr>
                <w:b/>
                <w:sz w:val="16"/>
                <w:szCs w:val="16"/>
                <w:lang w:val="de-DE" w:eastAsia="de-DE"/>
              </w:rPr>
              <w:t>Kindergeld</w:t>
            </w:r>
            <w:r w:rsidRPr="0090175C">
              <w:rPr>
                <w:b/>
                <w:bCs/>
                <w:sz w:val="16"/>
                <w:szCs w:val="16"/>
                <w:lang w:val="de-DE" w:eastAsia="de-DE"/>
              </w:rPr>
              <w:t xml:space="preserve"> für</w:t>
            </w:r>
            <w:r w:rsidRPr="00495A3D">
              <w:rPr>
                <w:b/>
                <w:sz w:val="16"/>
                <w:szCs w:val="16"/>
                <w:lang w:val="de-DE" w:eastAsia="de-DE"/>
              </w:rPr>
              <w:t xml:space="preserve"> </w:t>
            </w:r>
            <w:r w:rsidR="00F63E1F" w:rsidRPr="00495A3D">
              <w:rPr>
                <w:sz w:val="16"/>
                <w:szCs w:val="16"/>
              </w:rPr>
              <w:t>(§ 902 Satz 1 Nr. 5 ZPO)</w:t>
            </w:r>
            <w:r w:rsidR="00F63E1F" w:rsidRPr="0090175C">
              <w:rPr>
                <w:rStyle w:val="Funotenzeichen"/>
                <w:b/>
                <w:bCs/>
                <w:sz w:val="14"/>
                <w:szCs w:val="14"/>
              </w:rPr>
              <w:footnoteReference w:id="2"/>
            </w:r>
          </w:p>
          <w:tbl>
            <w:tblPr>
              <w:tblW w:w="6856" w:type="dxa"/>
              <w:tblLayout w:type="fixed"/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6856"/>
            </w:tblGrid>
            <w:tr w:rsidR="00D56520" w:rsidRPr="0090175C" w14:paraId="5B93D2BF" w14:textId="77777777" w:rsidTr="005F53E7">
              <w:tc>
                <w:tcPr>
                  <w:tcW w:w="6856" w:type="dxa"/>
                </w:tcPr>
                <w:p w14:paraId="04EEE354" w14:textId="77777777" w:rsidR="00D56520" w:rsidRPr="0090175C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1"/>
                        <w:enabled/>
                        <w:calcOnExit w:val="0"/>
                        <w:textInput/>
                      </w:ffData>
                    </w:fldChar>
                  </w:r>
                  <w:bookmarkStart w:id="11" w:name="Kind1"/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1"/>
                  <w:r w:rsidRPr="0090175C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90175C" w14:paraId="5D04A264" w14:textId="77777777" w:rsidTr="005F53E7">
              <w:tc>
                <w:tcPr>
                  <w:tcW w:w="6856" w:type="dxa"/>
                </w:tcPr>
                <w:p w14:paraId="5108E34B" w14:textId="77777777" w:rsidR="00D56520" w:rsidRPr="0090175C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2"/>
                        <w:enabled/>
                        <w:calcOnExit w:val="0"/>
                        <w:textInput/>
                      </w:ffData>
                    </w:fldChar>
                  </w:r>
                  <w:bookmarkStart w:id="12" w:name="Kind2"/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2"/>
                  <w:r w:rsidRPr="0090175C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90175C" w14:paraId="68427284" w14:textId="77777777" w:rsidTr="005F53E7">
              <w:tc>
                <w:tcPr>
                  <w:tcW w:w="6856" w:type="dxa"/>
                </w:tcPr>
                <w:p w14:paraId="15D6B09F" w14:textId="77777777" w:rsidR="00D56520" w:rsidRPr="0090175C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3"/>
                        <w:enabled/>
                        <w:calcOnExit w:val="0"/>
                        <w:textInput/>
                      </w:ffData>
                    </w:fldChar>
                  </w:r>
                  <w:bookmarkStart w:id="13" w:name="Kind3"/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3"/>
                  <w:r w:rsidRPr="0090175C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90175C" w14:paraId="483B25A8" w14:textId="77777777" w:rsidTr="003713B9">
              <w:tc>
                <w:tcPr>
                  <w:tcW w:w="6856" w:type="dxa"/>
                </w:tcPr>
                <w:p w14:paraId="583018FA" w14:textId="77777777" w:rsidR="00D56520" w:rsidRPr="0090175C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2"/>
                      <w:tab w:val="left" w:pos="3577"/>
                      <w:tab w:val="left" w:pos="3719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>geboren im Monat/Jahr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4"/>
                        <w:enabled/>
                        <w:calcOnExit w:val="0"/>
                        <w:textInput/>
                      </w:ffData>
                    </w:fldChar>
                  </w:r>
                  <w:bookmarkStart w:id="14" w:name="Kind4"/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4"/>
                  <w:r w:rsidRPr="0090175C">
                    <w:rPr>
                      <w:rFonts w:cs="Arial"/>
                      <w:b/>
                      <w:sz w:val="16"/>
                      <w:szCs w:val="16"/>
                      <w:lang w:val="de-DE" w:eastAsia="de-DE"/>
                    </w:rPr>
                    <w:t> 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  <w:tr w:rsidR="00D56520" w:rsidRPr="0090175C" w14:paraId="191C3241" w14:textId="77777777" w:rsidTr="005F53E7">
              <w:tc>
                <w:tcPr>
                  <w:tcW w:w="6856" w:type="dxa"/>
                </w:tcPr>
                <w:p w14:paraId="20207B05" w14:textId="77777777" w:rsidR="00D56520" w:rsidRPr="0090175C" w:rsidRDefault="00D56520" w:rsidP="00D56520">
                  <w:pPr>
                    <w:pStyle w:val="Kopfzeile"/>
                    <w:tabs>
                      <w:tab w:val="clear" w:pos="4536"/>
                      <w:tab w:val="clear" w:pos="9072"/>
                      <w:tab w:val="left" w:pos="794"/>
                      <w:tab w:val="left" w:pos="2869"/>
                      <w:tab w:val="left" w:pos="3153"/>
                      <w:tab w:val="left" w:pos="3577"/>
                      <w:tab w:val="left" w:pos="3720"/>
                      <w:tab w:val="left" w:pos="4853"/>
                      <w:tab w:val="left" w:pos="7088"/>
                    </w:tabs>
                    <w:rPr>
                      <w:sz w:val="16"/>
                      <w:szCs w:val="16"/>
                      <w:lang w:val="de-DE" w:eastAsia="de-DE"/>
                    </w:rPr>
                  </w:pP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instrText xml:space="preserve"> FORMCHECKBOX </w:instrTex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 xml:space="preserve"> Kind 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PKontoKinderliste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 xml:space="preserve"> geboren im Monat/Jahr</w:t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r w:rsidRPr="0090175C">
                    <w:rPr>
                      <w:sz w:val="16"/>
                      <w:szCs w:val="16"/>
                      <w:lang w:val="de-DE" w:eastAsia="de-DE"/>
                    </w:rPr>
                    <w:tab/>
                    <w:t xml:space="preserve">in Höhe von 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begin">
                      <w:ffData>
                        <w:name w:val="Kind5"/>
                        <w:enabled/>
                        <w:calcOnExit w:val="0"/>
                        <w:textInput/>
                      </w:ffData>
                    </w:fldChar>
                  </w:r>
                  <w:bookmarkStart w:id="15" w:name="Kind5"/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instrText xml:space="preserve"> FORMTEXT </w:instrTex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separate"/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t> </w:t>
                  </w:r>
                  <w:r w:rsidRPr="0090175C">
                    <w:rPr>
                      <w:b/>
                      <w:noProof/>
                      <w:sz w:val="16"/>
                      <w:szCs w:val="16"/>
                      <w:lang w:val="de-DE" w:eastAsia="de-DE"/>
                    </w:rPr>
                    <w:fldChar w:fldCharType="end"/>
                  </w:r>
                  <w:bookmarkEnd w:id="15"/>
                  <w:r w:rsidRPr="0090175C">
                    <w:rPr>
                      <w:sz w:val="16"/>
                      <w:szCs w:val="16"/>
                      <w:lang w:val="de-DE" w:eastAsia="de-DE"/>
                    </w:rPr>
                    <w:t> </w:t>
                  </w:r>
                  <w:r w:rsidRPr="0090175C">
                    <w:rPr>
                      <w:b/>
                      <w:sz w:val="16"/>
                      <w:szCs w:val="16"/>
                      <w:lang w:val="de-DE" w:eastAsia="de-DE"/>
                    </w:rPr>
                    <w:t>€</w:t>
                  </w:r>
                </w:p>
              </w:tc>
            </w:tr>
          </w:tbl>
          <w:p w14:paraId="69C0AD5F" w14:textId="30634508" w:rsidR="00D56520" w:rsidRPr="00E0254D" w:rsidRDefault="00D56520" w:rsidP="007A0F8A">
            <w:pPr>
              <w:pStyle w:val="Kopfzeile"/>
              <w:tabs>
                <w:tab w:val="clear" w:pos="4536"/>
                <w:tab w:val="clear" w:pos="9072"/>
                <w:tab w:val="right" w:pos="5160"/>
                <w:tab w:val="right" w:pos="6965"/>
                <w:tab w:val="right" w:pos="7088"/>
              </w:tabs>
              <w:rPr>
                <w:sz w:val="16"/>
                <w:szCs w:val="16"/>
                <w:lang w:val="de-DE" w:eastAsia="de-DE"/>
              </w:rPr>
            </w:pPr>
            <w:r w:rsidRPr="0090175C">
              <w:rPr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0175C">
              <w:rPr>
                <w:sz w:val="16"/>
                <w:szCs w:val="16"/>
                <w:lang w:val="de-DE" w:eastAsia="de-DE"/>
              </w:rPr>
              <w:instrText xml:space="preserve"> FORMCHECKBOX </w:instrText>
            </w:r>
            <w:r w:rsidRPr="0090175C">
              <w:rPr>
                <w:sz w:val="16"/>
                <w:szCs w:val="16"/>
                <w:lang w:val="de-DE" w:eastAsia="de-DE"/>
              </w:rPr>
            </w:r>
            <w:r w:rsidRPr="0090175C">
              <w:rPr>
                <w:sz w:val="16"/>
                <w:szCs w:val="16"/>
                <w:lang w:val="de-DE" w:eastAsia="de-DE"/>
              </w:rPr>
              <w:fldChar w:fldCharType="separate"/>
            </w:r>
            <w:r w:rsidRPr="0090175C">
              <w:rPr>
                <w:sz w:val="16"/>
                <w:szCs w:val="16"/>
                <w:lang w:val="de-DE" w:eastAsia="de-DE"/>
              </w:rPr>
              <w:fldChar w:fldCharType="end"/>
            </w:r>
            <w:r w:rsidRPr="0090175C">
              <w:rPr>
                <w:sz w:val="16"/>
                <w:szCs w:val="16"/>
                <w:lang w:val="de-DE" w:eastAsia="de-DE"/>
              </w:rPr>
              <w:t xml:space="preserve"> weitere Kinder</w:t>
            </w:r>
            <w:r w:rsidR="00F63E1F" w:rsidRPr="0090175C">
              <w:rPr>
                <w:rStyle w:val="Funotenzeichen"/>
                <w:b/>
                <w:bCs/>
                <w:sz w:val="16"/>
                <w:szCs w:val="16"/>
              </w:rPr>
              <w:footnoteReference w:id="3"/>
            </w:r>
            <w:r w:rsidRPr="0090175C">
              <w:rPr>
                <w:sz w:val="16"/>
                <w:szCs w:val="16"/>
                <w:lang w:val="de-DE" w:eastAsia="de-DE"/>
              </w:rPr>
              <w:t xml:space="preserve"> (Anzahl 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instrText xml:space="preserve"> FORMTEXT </w:instrTex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fldChar w:fldCharType="separate"/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fldChar w:fldCharType="end"/>
            </w:r>
            <w:r w:rsidRPr="0090175C">
              <w:rPr>
                <w:sz w:val="16"/>
                <w:szCs w:val="16"/>
                <w:lang w:val="de-DE" w:eastAsia="de-DE"/>
              </w:rPr>
              <w:t xml:space="preserve">) in Höhe 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fldChar w:fldCharType="begin">
                <w:ffData>
                  <w:name w:val="Kind6"/>
                  <w:enabled/>
                  <w:calcOnExit w:val="0"/>
                  <w:textInput/>
                </w:ffData>
              </w:fldChar>
            </w:r>
            <w:bookmarkStart w:id="16" w:name="Kind6"/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instrText xml:space="preserve"> FORMTEXT </w:instrTex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fldChar w:fldCharType="separate"/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t> </w:t>
            </w:r>
            <w:r w:rsidRPr="0090175C">
              <w:rPr>
                <w:b/>
                <w:noProof/>
                <w:sz w:val="16"/>
                <w:szCs w:val="16"/>
                <w:lang w:val="de-DE" w:eastAsia="de-DE"/>
              </w:rPr>
              <w:fldChar w:fldCharType="end"/>
            </w:r>
            <w:bookmarkEnd w:id="16"/>
            <w:r w:rsidRPr="0090175C">
              <w:rPr>
                <w:rFonts w:cs="Arial"/>
                <w:b/>
                <w:sz w:val="16"/>
                <w:szCs w:val="16"/>
                <w:lang w:val="de-DE" w:eastAsia="de-DE"/>
              </w:rPr>
              <w:t> </w:t>
            </w:r>
            <w:r w:rsidRPr="0090175C">
              <w:rPr>
                <w:b/>
                <w:sz w:val="16"/>
                <w:szCs w:val="16"/>
                <w:lang w:val="de-DE" w:eastAsia="de-DE"/>
              </w:rPr>
              <w:t>€</w:t>
            </w:r>
            <w:r w:rsidRPr="0090175C">
              <w:rPr>
                <w:b/>
                <w:sz w:val="16"/>
                <w:szCs w:val="16"/>
                <w:lang w:val="de-DE" w:eastAsia="de-DE"/>
              </w:rPr>
              <w:tab/>
            </w:r>
            <w:r w:rsidRPr="0090175C">
              <w:rPr>
                <w:sz w:val="16"/>
                <w:szCs w:val="16"/>
                <w:lang w:val="de-DE" w:eastAsia="de-DE"/>
              </w:rPr>
              <w:tab/>
            </w:r>
            <w:r w:rsidRPr="0090175C">
              <w:rPr>
                <w:b/>
                <w:bCs/>
                <w:sz w:val="16"/>
                <w:szCs w:val="16"/>
                <w:lang w:val="de-DE" w:eastAsia="de-DE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7F379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lang w:val="de-DE" w:eastAsia="de-DE"/>
              </w:rPr>
            </w:pP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begin"/>
            </w:r>
            <w:r w:rsidRPr="00E0254D">
              <w:rPr>
                <w:b/>
                <w:sz w:val="18"/>
                <w:szCs w:val="18"/>
                <w:lang w:val="de-DE" w:eastAsia="de-DE"/>
              </w:rPr>
              <w:instrText xml:space="preserve"> =Kind1+Kind2+Kind3+Kind4+Kind5</w:instrText>
            </w:r>
            <w:r>
              <w:rPr>
                <w:b/>
                <w:sz w:val="18"/>
                <w:szCs w:val="18"/>
                <w:lang w:val="de-DE" w:eastAsia="de-DE"/>
              </w:rPr>
              <w:instrText>+Kind6</w:instrText>
            </w:r>
            <w:r w:rsidRPr="00E0254D">
              <w:rPr>
                <w:b/>
                <w:sz w:val="18"/>
                <w:szCs w:val="18"/>
                <w:lang w:val="de-DE" w:eastAsia="de-DE"/>
              </w:rPr>
              <w:instrText xml:space="preserve"> \# "#.##0,00 €;(#.##0,00 €)" </w:instrTex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de-DE" w:eastAsia="de-DE"/>
              </w:rPr>
              <w:t xml:space="preserve">   0,00</w:t>
            </w:r>
            <w:r w:rsidRPr="00E0254D">
              <w:rPr>
                <w:b/>
                <w:noProof/>
                <w:sz w:val="18"/>
                <w:szCs w:val="18"/>
                <w:lang w:val="de-DE" w:eastAsia="de-DE"/>
              </w:rPr>
              <w:t xml:space="preserve"> €</w:t>
            </w:r>
            <w:r w:rsidRPr="00E0254D">
              <w:rPr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56520" w14:paraId="2A503A92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6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CBAC86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bookmarkStart w:id="17" w:name="PKontoAndGeldKinder"/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CA67382" w14:textId="77777777" w:rsidR="00D56520" w:rsidRPr="00E0254D" w:rsidRDefault="00D56520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  <w:r w:rsidRPr="00E0254D">
              <w:rPr>
                <w:sz w:val="18"/>
                <w:szCs w:val="18"/>
                <w:lang w:val="de-DE" w:eastAsia="de-DE"/>
              </w:rPr>
              <w:fldChar w:fldCharType="begin">
                <w:ffData>
                  <w:name w:val="PKontoAndGeldKind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54D">
              <w:rPr>
                <w:sz w:val="18"/>
                <w:szCs w:val="18"/>
                <w:lang w:val="de-DE" w:eastAsia="de-DE"/>
              </w:rPr>
              <w:instrText xml:space="preserve"> FORMCHECKBOX </w:instrText>
            </w:r>
            <w:r w:rsidRPr="00E0254D">
              <w:rPr>
                <w:sz w:val="18"/>
                <w:szCs w:val="18"/>
                <w:lang w:val="de-DE" w:eastAsia="de-DE"/>
              </w:rPr>
            </w:r>
            <w:r w:rsidRPr="00E0254D">
              <w:rPr>
                <w:sz w:val="18"/>
                <w:szCs w:val="18"/>
                <w:lang w:val="de-DE" w:eastAsia="de-DE"/>
              </w:rPr>
              <w:fldChar w:fldCharType="separate"/>
            </w:r>
            <w:r w:rsidRPr="00E0254D">
              <w:rPr>
                <w:sz w:val="18"/>
                <w:szCs w:val="18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7181" w:type="dxa"/>
            <w:gridSpan w:val="8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AA328A" w14:textId="5B370064" w:rsidR="00D56520" w:rsidRPr="00F63E1F" w:rsidRDefault="00D56520" w:rsidP="007A0F8A">
            <w:pPr>
              <w:pStyle w:val="Kopfzeile"/>
              <w:tabs>
                <w:tab w:val="clear" w:pos="4536"/>
                <w:tab w:val="clear" w:pos="9072"/>
                <w:tab w:val="right" w:pos="6965"/>
                <w:tab w:val="left" w:pos="7088"/>
              </w:tabs>
              <w:rPr>
                <w:sz w:val="16"/>
                <w:szCs w:val="16"/>
                <w:lang w:val="de-DE" w:eastAsia="de-DE"/>
              </w:rPr>
            </w:pPr>
            <w:r w:rsidRPr="00F63E1F">
              <w:rPr>
                <w:b/>
                <w:sz w:val="16"/>
                <w:szCs w:val="16"/>
                <w:lang w:val="de-DE" w:eastAsia="de-DE"/>
              </w:rPr>
              <w:t xml:space="preserve">Andere </w:t>
            </w:r>
            <w:r w:rsidR="00F63E1F" w:rsidRPr="00F63E1F">
              <w:rPr>
                <w:b/>
                <w:sz w:val="16"/>
                <w:szCs w:val="16"/>
                <w:lang w:val="de-DE" w:eastAsia="de-DE"/>
              </w:rPr>
              <w:t xml:space="preserve">gesetzliche </w:t>
            </w:r>
            <w:r w:rsidRPr="00F63E1F">
              <w:rPr>
                <w:b/>
                <w:sz w:val="16"/>
                <w:szCs w:val="16"/>
                <w:lang w:val="de-DE" w:eastAsia="de-DE"/>
              </w:rPr>
              <w:t>Geldleistung(en) für Kinder</w:t>
            </w:r>
            <w:r w:rsidRPr="00F63E1F">
              <w:rPr>
                <w:sz w:val="16"/>
                <w:szCs w:val="16"/>
                <w:lang w:val="de-DE" w:eastAsia="de-DE"/>
              </w:rPr>
              <w:t xml:space="preserve"> – z. B. Kinderzuschlag und vergleichbare</w:t>
            </w:r>
            <w:r w:rsidR="00F63E1F">
              <w:rPr>
                <w:sz w:val="16"/>
                <w:szCs w:val="18"/>
              </w:rPr>
              <w:br/>
            </w:r>
            <w:r w:rsidRPr="00F63E1F">
              <w:rPr>
                <w:sz w:val="16"/>
                <w:szCs w:val="16"/>
                <w:lang w:val="de-DE" w:eastAsia="de-DE"/>
              </w:rPr>
              <w:t xml:space="preserve">Rentenbestandteile </w:t>
            </w:r>
            <w:r w:rsidR="00F63E1F" w:rsidRPr="00F63E1F">
              <w:rPr>
                <w:sz w:val="16"/>
                <w:szCs w:val="16"/>
                <w:lang w:val="de-DE" w:eastAsia="de-DE"/>
              </w:rPr>
              <w:t>(§ 902 Satz 1 Nr. 5 ZPO)</w:t>
            </w:r>
            <w:r w:rsidRPr="00F63E1F">
              <w:rPr>
                <w:sz w:val="16"/>
                <w:szCs w:val="16"/>
                <w:lang w:val="de-DE" w:eastAsia="de-DE"/>
              </w:rPr>
              <w:tab/>
            </w:r>
            <w:r w:rsidRPr="00F63E1F">
              <w:rPr>
                <w:b/>
                <w:bCs/>
                <w:sz w:val="16"/>
                <w:szCs w:val="16"/>
                <w:lang w:val="de-DE" w:eastAsia="de-DE"/>
              </w:rPr>
              <w:t>in Höhe von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461E30D" w14:textId="6E03132A" w:rsidR="00D56520" w:rsidRPr="00E0254D" w:rsidRDefault="000F46F2" w:rsidP="00D56520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  <w:lang w:val="de-DE" w:eastAsia="de-DE"/>
              </w:rPr>
            </w:pPr>
            <w:r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de-DE" w:eastAsia="de-DE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FD7EAF" w14:paraId="15A572FC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666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62E3CC80" w14:textId="77777777" w:rsidR="00FD7EAF" w:rsidRPr="00E0254D" w:rsidRDefault="00FD7EAF" w:rsidP="00FD7EA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lang w:val="de-DE" w:eastAsia="de-DE"/>
              </w:rPr>
            </w:pPr>
          </w:p>
        </w:tc>
        <w:tc>
          <w:tcPr>
            <w:tcW w:w="7776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9460E" w14:textId="5CC7B3D9" w:rsidR="00FD7EAF" w:rsidRPr="00E0254D" w:rsidRDefault="00FD7EAF" w:rsidP="00FD7EA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  <w:lang w:val="de-DE" w:eastAsia="de-DE"/>
              </w:rPr>
            </w:pPr>
            <w:r>
              <w:rPr>
                <w:b/>
                <w:szCs w:val="22"/>
              </w:rPr>
              <w:t>Monatlicher Gesamtfreibetrag</w:t>
            </w:r>
          </w:p>
        </w:tc>
        <w:tc>
          <w:tcPr>
            <w:tcW w:w="119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2717515" w14:textId="3442B10B" w:rsidR="00FD7EAF" w:rsidRPr="00E0254D" w:rsidRDefault="00AF0D6C" w:rsidP="00FD7EAF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  <w:lang w:val="de-DE" w:eastAsia="de-DE"/>
              </w:rPr>
            </w:pPr>
            <w:r>
              <w:rPr>
                <w:b/>
                <w:sz w:val="18"/>
                <w:szCs w:val="18"/>
                <w:lang w:val="de-DE" w:eastAsia="de-DE"/>
              </w:rPr>
              <w:fldChar w:fldCharType="begin"/>
            </w:r>
            <w:r>
              <w:rPr>
                <w:b/>
                <w:sz w:val="18"/>
                <w:szCs w:val="18"/>
                <w:lang w:val="de-DE" w:eastAsia="de-DE"/>
              </w:rPr>
              <w:instrText xml:space="preserve"> =SUM(D12;D13;D14;D15;D16;D17;D18;D19) \# "#.##0,00 €;(#.##0,00 €)" </w:instrText>
            </w:r>
            <w:r>
              <w:rPr>
                <w:b/>
                <w:sz w:val="18"/>
                <w:szCs w:val="18"/>
                <w:lang w:val="de-DE" w:eastAsia="de-DE"/>
              </w:rPr>
              <w:fldChar w:fldCharType="separate"/>
            </w:r>
            <w:r w:rsidR="00781AE5">
              <w:rPr>
                <w:b/>
                <w:noProof/>
                <w:sz w:val="18"/>
                <w:szCs w:val="18"/>
                <w:lang w:val="de-DE" w:eastAsia="de-DE"/>
              </w:rPr>
              <w:t>1.560,00 €</w:t>
            </w:r>
            <w:r>
              <w:rPr>
                <w:b/>
                <w:sz w:val="18"/>
                <w:szCs w:val="18"/>
                <w:lang w:val="de-DE" w:eastAsia="de-DE"/>
              </w:rPr>
              <w:fldChar w:fldCharType="end"/>
            </w:r>
            <w:r w:rsidR="00FD7EAF" w:rsidRPr="00E0254D">
              <w:rPr>
                <w:b/>
                <w:sz w:val="18"/>
                <w:szCs w:val="18"/>
                <w:lang w:val="de-DE" w:eastAsia="de-DE"/>
              </w:rPr>
              <w:t xml:space="preserve"> </w:t>
            </w:r>
          </w:p>
        </w:tc>
      </w:tr>
      <w:tr w:rsidR="00275E58" w14:paraId="10692566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FD7C35A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 xml:space="preserve">V. </w:t>
            </w:r>
            <w:r w:rsidRPr="00FD3D70">
              <w:rPr>
                <w:b/>
                <w:sz w:val="16"/>
              </w:rPr>
              <w:br/>
              <w:t>Ermittlung des</w:t>
            </w:r>
            <w:r w:rsidRPr="00FD3D70"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>inmaligen</w:t>
            </w:r>
            <w:r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8989" w:type="dxa"/>
            <w:gridSpan w:val="14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36E1003" w14:textId="77777777" w:rsidR="00275E58" w:rsidRPr="00D37947" w:rsidRDefault="00275E58" w:rsidP="008E6D7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275E58" w14:paraId="31670CF1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CCC7985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EB763" w14:textId="77777777" w:rsidR="00275E58" w:rsidRPr="00886FD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AE2329" w14:textId="179C3DA3" w:rsidR="00275E58" w:rsidRPr="00B76AE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Cs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>(§</w:t>
            </w:r>
            <w:r>
              <w:rPr>
                <w:sz w:val="16"/>
                <w:szCs w:val="16"/>
              </w:rPr>
              <w:t xml:space="preserve"> 902 Satz 1 Nr. 2 iVm § 54 Abs. 2 </w:t>
            </w:r>
            <w:r w:rsidR="00781AE5">
              <w:rPr>
                <w:sz w:val="16"/>
                <w:szCs w:val="16"/>
              </w:rPr>
              <w:t xml:space="preserve">oder Abs. 3 Nr. 3 </w:t>
            </w:r>
            <w:r>
              <w:rPr>
                <w:sz w:val="16"/>
                <w:szCs w:val="16"/>
              </w:rPr>
              <w:t>SGB I</w:t>
            </w:r>
            <w:r w:rsidRPr="008F4FEA">
              <w:rPr>
                <w:sz w:val="16"/>
                <w:szCs w:val="16"/>
              </w:rPr>
              <w:t>)</w:t>
            </w:r>
          </w:p>
          <w:p w14:paraId="2287BFB3" w14:textId="77777777" w:rsidR="00275E58" w:rsidRPr="009F29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CD20DC5" w14:textId="1D4F91AC" w:rsidR="00275E58" w:rsidRPr="00886FD7" w:rsidRDefault="000F46F2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5E58" w14:paraId="094BF09B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968533D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E3543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5E069B" w14:textId="285CAD38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>Rechtsvorschriften (§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902 Satz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1</w:t>
            </w:r>
            <w:r w:rsidR="00CA4B1E">
              <w:rPr>
                <w:bCs/>
                <w:sz w:val="16"/>
                <w:szCs w:val="18"/>
                <w:lang w:val="de-DE"/>
              </w:rPr>
              <w:t xml:space="preserve"> Nr. 2 und</w:t>
            </w:r>
            <w:r w:rsidRPr="00112332">
              <w:rPr>
                <w:bCs/>
                <w:sz w:val="16"/>
                <w:szCs w:val="18"/>
              </w:rPr>
              <w:t xml:space="preserve"> Nr.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6</w:t>
            </w:r>
            <w:r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305C25" w14:textId="222B3490" w:rsidR="00275E58" w:rsidRDefault="000F46F2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5E58" w14:paraId="6AC7AB12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15A12D8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1CC93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61F0A7" w14:textId="1FD642FB" w:rsidR="00275E58" w:rsidRPr="00D05E2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II/XII, AsylbLG, Kindergeld, andere Geldleistungen für</w:t>
            </w:r>
            <w:r w:rsidRPr="00D24AFE">
              <w:rPr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Kinder</w:t>
            </w:r>
            <w:r w:rsidRPr="0047740A">
              <w:rPr>
                <w:sz w:val="16"/>
                <w:szCs w:val="18"/>
              </w:rPr>
              <w:t xml:space="preserve"> </w:t>
            </w:r>
            <w:r w:rsidR="00A76E04">
              <w:rPr>
                <w:sz w:val="16"/>
                <w:szCs w:val="18"/>
                <w:lang w:val="de-DE"/>
              </w:rPr>
              <w:t xml:space="preserve">und </w:t>
            </w:r>
            <w:r w:rsidRPr="0047740A">
              <w:rPr>
                <w:sz w:val="16"/>
                <w:szCs w:val="18"/>
              </w:rPr>
              <w:t>nach landes- und bundesrechtliche</w:t>
            </w:r>
            <w:r w:rsidR="00760162">
              <w:rPr>
                <w:sz w:val="16"/>
                <w:szCs w:val="18"/>
                <w:lang w:val="de-DE"/>
              </w:rPr>
              <w:t>m</w:t>
            </w:r>
            <w:r w:rsidRPr="0047740A">
              <w:rPr>
                <w:sz w:val="16"/>
                <w:szCs w:val="18"/>
              </w:rPr>
              <w:t xml:space="preserve"> Recht</w:t>
            </w:r>
            <w:r w:rsidRPr="00A76E04">
              <w:rPr>
                <w:sz w:val="16"/>
                <w:szCs w:val="18"/>
              </w:rPr>
              <w:t>)</w:t>
            </w:r>
            <w:r w:rsidRPr="0047740A">
              <w:rPr>
                <w:sz w:val="16"/>
                <w:szCs w:val="18"/>
              </w:rPr>
              <w:t xml:space="preserve"> – </w:t>
            </w:r>
            <w:r>
              <w:rPr>
                <w:b/>
                <w:bCs/>
                <w:sz w:val="16"/>
                <w:szCs w:val="18"/>
              </w:rPr>
              <w:t>Einmalbetrag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904 Abs.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4 iVm Abs.</w:t>
            </w:r>
            <w:r>
              <w:rPr>
                <w:bCs/>
                <w:sz w:val="16"/>
                <w:szCs w:val="18"/>
              </w:rPr>
              <w:t> </w:t>
            </w:r>
            <w:r w:rsidR="00955EE9">
              <w:rPr>
                <w:bCs/>
                <w:sz w:val="16"/>
                <w:szCs w:val="18"/>
                <w:lang w:val="de-DE"/>
              </w:rPr>
              <w:t>1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5A1AED" w14:textId="14923DE0" w:rsidR="00275E58" w:rsidRDefault="000F46F2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5E58" w14:paraId="1C3BC0A2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8FABB7E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77E42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B36744" w14:textId="5A1790C4" w:rsidR="00275E58" w:rsidRPr="00D05E2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63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 xml:space="preserve">nach dem SGB </w:t>
            </w:r>
            <w:r w:rsidRPr="001537DA">
              <w:rPr>
                <w:bCs/>
                <w:sz w:val="16"/>
                <w:szCs w:val="18"/>
              </w:rPr>
              <w:t>oder</w:t>
            </w:r>
            <w:r w:rsidRPr="00D05E27">
              <w:rPr>
                <w:bCs/>
                <w:sz w:val="16"/>
                <w:szCs w:val="18"/>
              </w:rPr>
              <w:t xml:space="preserve"> Arbeitseinkommen</w:t>
            </w:r>
            <w:r>
              <w:rPr>
                <w:b/>
                <w:bCs/>
                <w:sz w:val="16"/>
                <w:szCs w:val="18"/>
              </w:rPr>
              <w:br/>
              <w:t xml:space="preserve">bis 500 € Nachzahlbetrag – Einmalbetrag </w:t>
            </w:r>
            <w:r w:rsidRPr="00D05E27">
              <w:rPr>
                <w:bCs/>
                <w:sz w:val="16"/>
                <w:szCs w:val="18"/>
              </w:rPr>
              <w:t>(§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 xml:space="preserve">904 </w:t>
            </w:r>
            <w:r w:rsidR="00955EE9" w:rsidRPr="00955EE9">
              <w:rPr>
                <w:bCs/>
                <w:sz w:val="16"/>
                <w:szCs w:val="18"/>
              </w:rPr>
              <w:t>Abs.</w:t>
            </w:r>
            <w:r w:rsidR="00955EE9">
              <w:rPr>
                <w:bCs/>
                <w:sz w:val="16"/>
                <w:szCs w:val="18"/>
              </w:rPr>
              <w:t> </w:t>
            </w:r>
            <w:r w:rsidR="00955EE9" w:rsidRPr="00955EE9">
              <w:rPr>
                <w:bCs/>
                <w:sz w:val="16"/>
                <w:szCs w:val="18"/>
              </w:rPr>
              <w:t>4 iVm Abs.</w:t>
            </w:r>
            <w:r w:rsidR="00955EE9">
              <w:rPr>
                <w:bCs/>
                <w:sz w:val="16"/>
                <w:szCs w:val="18"/>
              </w:rPr>
              <w:t> </w:t>
            </w:r>
            <w:r w:rsidR="00955EE9" w:rsidRPr="00955EE9">
              <w:rPr>
                <w:bCs/>
                <w:sz w:val="16"/>
                <w:szCs w:val="18"/>
              </w:rPr>
              <w:t>2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8D8BDF" w14:textId="795F5C55" w:rsidR="00275E58" w:rsidRDefault="000F46F2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5E58" w14:paraId="338600B8" w14:textId="77777777" w:rsidTr="00B83D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B59B96E" w14:textId="77777777" w:rsidR="00275E58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7C2B7BBC" w14:textId="77777777" w:rsidR="00275E58" w:rsidRPr="00B553DE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Pr="00B553DE">
              <w:rPr>
                <w:sz w:val="18"/>
                <w:szCs w:val="18"/>
              </w:rPr>
            </w:r>
            <w:r w:rsidRPr="00B553DE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B36E624" w14:textId="2DD46BB8" w:rsidR="00275E58" w:rsidRPr="00D05E27" w:rsidRDefault="00275E58" w:rsidP="008E6D75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Geldleistungen der Stiftung </w:t>
            </w:r>
            <w:r w:rsidRPr="0047740A">
              <w:rPr>
                <w:sz w:val="16"/>
                <w:szCs w:val="18"/>
              </w:rPr>
              <w:t>„Mutter und Kind – Schutz des ungeborenen Lebens“</w:t>
            </w:r>
            <w:r w:rsidRPr="0047740A">
              <w:rPr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902 Satz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1 Nr.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3</w:t>
            </w:r>
            <w:r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27BCE1" w14:textId="189406CC" w:rsidR="00275E58" w:rsidRDefault="000F46F2" w:rsidP="008E6D75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60232917" w14:textId="2B039D47" w:rsidR="00DB3498" w:rsidRPr="00AD48BB" w:rsidRDefault="00511178" w:rsidP="00992311">
      <w:pPr>
        <w:pStyle w:val="ArialStandard"/>
        <w:tabs>
          <w:tab w:val="right" w:pos="2977"/>
          <w:tab w:val="left" w:pos="5103"/>
          <w:tab w:val="right" w:pos="10206"/>
        </w:tabs>
        <w:spacing w:before="360"/>
        <w:ind w:hanging="284"/>
        <w:rPr>
          <w:sz w:val="18"/>
          <w:szCs w:val="18"/>
          <w:u w:val="single"/>
        </w:rPr>
      </w:pPr>
      <w:r>
        <w:rPr>
          <w:sz w:val="18"/>
          <w:u w:val="single"/>
        </w:rPr>
        <w:fldChar w:fldCharType="begin">
          <w:ffData>
            <w:name w:val="Text67"/>
            <w:enabled/>
            <w:calcOnExit w:val="0"/>
            <w:textInput>
              <w:default w:val="#SB_Ort"/>
            </w:textInput>
          </w:ffData>
        </w:fldChar>
      </w:r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#SB_Ort</w:t>
      </w:r>
      <w:r>
        <w:rPr>
          <w:sz w:val="18"/>
          <w:u w:val="single"/>
        </w:rPr>
        <w:fldChar w:fldCharType="end"/>
      </w:r>
      <w:r>
        <w:rPr>
          <w:sz w:val="18"/>
          <w:u w:val="single"/>
        </w:rPr>
        <w:t>,</w:t>
      </w:r>
      <w:r w:rsidRPr="00E4288F">
        <w:rPr>
          <w:sz w:val="18"/>
          <w:u w:val="single"/>
        </w:rPr>
        <w:t xml:space="preserve"> </w:t>
      </w:r>
      <w:r w:rsidRPr="00E37186">
        <w:rPr>
          <w:bCs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default w:val="#Datum"/>
            </w:textInput>
          </w:ffData>
        </w:fldChar>
      </w:r>
      <w:r w:rsidRPr="00E37186">
        <w:rPr>
          <w:bCs/>
          <w:sz w:val="18"/>
          <w:u w:val="single"/>
        </w:rPr>
        <w:instrText xml:space="preserve"> FORMTEXT </w:instrText>
      </w:r>
      <w:r w:rsidRPr="00E37186">
        <w:rPr>
          <w:bCs/>
          <w:sz w:val="18"/>
          <w:u w:val="single"/>
        </w:rPr>
      </w:r>
      <w:r w:rsidRPr="00E37186">
        <w:rPr>
          <w:bCs/>
          <w:sz w:val="18"/>
          <w:u w:val="single"/>
        </w:rPr>
        <w:fldChar w:fldCharType="separate"/>
      </w:r>
      <w:r w:rsidRPr="00E37186">
        <w:rPr>
          <w:bCs/>
          <w:noProof/>
          <w:sz w:val="18"/>
          <w:u w:val="single"/>
        </w:rPr>
        <w:t>#Datum</w:t>
      </w:r>
      <w:r w:rsidRPr="00E37186">
        <w:rPr>
          <w:bCs/>
          <w:sz w:val="18"/>
          <w:u w:val="single"/>
        </w:rPr>
        <w:fldChar w:fldCharType="end"/>
      </w:r>
      <w:r w:rsidR="00FD0503" w:rsidRPr="00AD48BB">
        <w:rPr>
          <w:sz w:val="18"/>
          <w:szCs w:val="18"/>
        </w:rPr>
        <w:tab/>
      </w:r>
      <w:r w:rsidR="00AD48BB">
        <w:rPr>
          <w:sz w:val="18"/>
          <w:szCs w:val="18"/>
        </w:rPr>
        <w:tab/>
      </w:r>
      <w:r w:rsidR="00A37892" w:rsidRPr="00AD48BB">
        <w:rPr>
          <w:sz w:val="18"/>
          <w:szCs w:val="18"/>
          <w:u w:val="single"/>
        </w:rPr>
        <w:tab/>
      </w:r>
    </w:p>
    <w:p w14:paraId="3FEC3C49" w14:textId="1916133F" w:rsidR="00C6033F" w:rsidRPr="00B553DE" w:rsidRDefault="00B1771B" w:rsidP="00C6033F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>(Unterschrift</w:t>
      </w:r>
      <w:r w:rsidR="00C63375">
        <w:rPr>
          <w:sz w:val="16"/>
        </w:rPr>
        <w:t xml:space="preserve"> </w:t>
      </w:r>
      <w:r>
        <w:rPr>
          <w:sz w:val="16"/>
        </w:rPr>
        <w:t>/</w:t>
      </w:r>
      <w:r w:rsidR="00C63375">
        <w:rPr>
          <w:sz w:val="16"/>
        </w:rPr>
        <w:t xml:space="preserve"> </w:t>
      </w:r>
      <w:r>
        <w:rPr>
          <w:sz w:val="16"/>
        </w:rPr>
        <w:t>Stempel der bescheinigenden Person oder Stelle</w:t>
      </w:r>
    </w:p>
    <w:sectPr w:rsidR="00C6033F" w:rsidRPr="00B553DE" w:rsidSect="00C74244">
      <w:footerReference w:type="default" r:id="rId7"/>
      <w:headerReference w:type="first" r:id="rId8"/>
      <w:footerReference w:type="first" r:id="rId9"/>
      <w:pgSz w:w="11907" w:h="16840" w:code="9"/>
      <w:pgMar w:top="1701" w:right="340" w:bottom="289" w:left="1077" w:header="567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ABBB" w14:textId="77777777" w:rsidR="00B94A20" w:rsidRDefault="00B94A20">
      <w:r>
        <w:separator/>
      </w:r>
    </w:p>
  </w:endnote>
  <w:endnote w:type="continuationSeparator" w:id="0">
    <w:p w14:paraId="750B2337" w14:textId="77777777" w:rsidR="00B94A20" w:rsidRDefault="00B9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65CA" w14:textId="77777777" w:rsidR="000B6EAC" w:rsidRDefault="000B6EAC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425C" w14:textId="77777777" w:rsidR="00511178" w:rsidRPr="00BC46CA" w:rsidRDefault="00511178" w:rsidP="00511178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>
      <w:rPr>
        <w:b/>
        <w:sz w:val="18"/>
        <w:szCs w:val="18"/>
      </w:rPr>
      <w:t>21.09.</w:t>
    </w:r>
    <w:r w:rsidRPr="00BC46CA">
      <w:rPr>
        <w:b/>
        <w:sz w:val="18"/>
        <w:szCs w:val="18"/>
      </w:rPr>
      <w:t>20</w:t>
    </w:r>
    <w:r>
      <w:rPr>
        <w:b/>
        <w:sz w:val="18"/>
        <w:szCs w:val="18"/>
      </w:rPr>
      <w:t>21</w:t>
    </w:r>
  </w:p>
  <w:p w14:paraId="39957879" w14:textId="63922E8B" w:rsidR="00511178" w:rsidRDefault="00511178" w:rsidP="00511178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457652A" wp14:editId="47D0D25A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2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46CA">
      <w:rPr>
        <w:b/>
        <w:sz w:val="18"/>
        <w:szCs w:val="18"/>
      </w:rPr>
      <w:t>in Absprache mit de</w:t>
    </w:r>
    <w:r>
      <w:rPr>
        <w:b/>
        <w:sz w:val="18"/>
        <w:szCs w:val="18"/>
      </w:rPr>
      <w:t>r Deutschen Kreditwirtschaft</w:t>
    </w:r>
    <w:r w:rsidRPr="00BC46CA">
      <w:rPr>
        <w:b/>
        <w:sz w:val="18"/>
        <w:szCs w:val="18"/>
      </w:rPr>
      <w:t xml:space="preserve"> (</w:t>
    </w:r>
    <w:r>
      <w:rPr>
        <w:b/>
        <w:sz w:val="18"/>
        <w:szCs w:val="18"/>
      </w:rPr>
      <w:t>DK</w:t>
    </w:r>
    <w:r w:rsidRPr="00BC46CA">
      <w:rPr>
        <w:b/>
        <w:sz w:val="18"/>
        <w:szCs w:val="18"/>
      </w:rPr>
      <w:t>)</w:t>
    </w:r>
    <w:r>
      <w:rPr>
        <w:b/>
        <w:sz w:val="18"/>
        <w:szCs w:val="18"/>
      </w:rPr>
      <w:t xml:space="preserve"> – Stand: 01.</w:t>
    </w:r>
    <w:r w:rsidR="00867170">
      <w:rPr>
        <w:b/>
        <w:sz w:val="18"/>
        <w:szCs w:val="18"/>
      </w:rPr>
      <w:t>07</w:t>
    </w:r>
    <w:r>
      <w:rPr>
        <w:b/>
        <w:sz w:val="18"/>
        <w:szCs w:val="18"/>
      </w:rPr>
      <w:t>.202</w:t>
    </w:r>
    <w:r w:rsidR="00781AE5">
      <w:rPr>
        <w:b/>
        <w:sz w:val="18"/>
        <w:szCs w:val="18"/>
      </w:rPr>
      <w:t>5</w:t>
    </w:r>
  </w:p>
  <w:p w14:paraId="7DD16111" w14:textId="623847F3" w:rsidR="00873E24" w:rsidRPr="00511178" w:rsidRDefault="00511178" w:rsidP="00511178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462222">
      <w:rPr>
        <w:sz w:val="16"/>
        <w:szCs w:val="16"/>
      </w:rPr>
      <w:t>Die Musterbescheinigung steht unter einer Creative Commons Namensnennung-Keine Bearbeitung 3.0 Deutschland Lizenz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[http://creativecommons.org/licenses/by-nd/3.0/de/]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D410" w14:textId="77777777" w:rsidR="00B94A20" w:rsidRDefault="00B94A20">
      <w:r>
        <w:separator/>
      </w:r>
    </w:p>
  </w:footnote>
  <w:footnote w:type="continuationSeparator" w:id="0">
    <w:p w14:paraId="530BDD91" w14:textId="77777777" w:rsidR="00B94A20" w:rsidRDefault="00B94A20">
      <w:r>
        <w:continuationSeparator/>
      </w:r>
    </w:p>
  </w:footnote>
  <w:footnote w:id="1">
    <w:p w14:paraId="1C82E0E1" w14:textId="77777777" w:rsidR="000D46AE" w:rsidRPr="00F95641" w:rsidRDefault="000D46AE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die Freibeträge werden jährlich zum 01.07. angepasst</w:t>
      </w:r>
    </w:p>
  </w:footnote>
  <w:footnote w:id="2">
    <w:p w14:paraId="37A35668" w14:textId="26437AAA" w:rsidR="00F63E1F" w:rsidRPr="00F95641" w:rsidRDefault="00F63E1F" w:rsidP="00F63E1F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bei jedem Kind </w:t>
      </w:r>
      <w:r w:rsidR="00760162">
        <w:rPr>
          <w:sz w:val="14"/>
          <w:szCs w:val="14"/>
        </w:rPr>
        <w:t>sind</w:t>
      </w:r>
      <w:r w:rsidRPr="00F95641">
        <w:rPr>
          <w:sz w:val="14"/>
          <w:szCs w:val="14"/>
        </w:rPr>
        <w:t xml:space="preserve"> der Geburtsmonat und das Geburtsjahr einzutragen</w:t>
      </w:r>
    </w:p>
  </w:footnote>
  <w:footnote w:id="3">
    <w:p w14:paraId="3976E5EA" w14:textId="77777777" w:rsidR="00F63E1F" w:rsidRPr="00AD6DAE" w:rsidRDefault="00F63E1F" w:rsidP="00F63E1F">
      <w:pPr>
        <w:pStyle w:val="Funotentext"/>
        <w:rPr>
          <w:sz w:val="16"/>
          <w:szCs w:val="16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sind auf einem Zusatzblatt gesondert aufgelistet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2D99" w14:textId="5F866D2F" w:rsidR="007E44B1" w:rsidRPr="00977595" w:rsidRDefault="0074364E" w:rsidP="007E44B1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>
      <w:rPr>
        <w:rFonts w:cs="Arial"/>
        <w:spacing w:val="280"/>
        <w:sz w:val="48"/>
        <w:szCs w:val="48"/>
        <w:lang w:val="de-DE"/>
      </w:rPr>
      <w:t xml:space="preserve"> </w:t>
    </w:r>
    <w:r w:rsidR="007E44B1" w:rsidRPr="00977595">
      <w:rPr>
        <w:rFonts w:cs="Arial"/>
        <w:spacing w:val="280"/>
        <w:sz w:val="48"/>
        <w:szCs w:val="48"/>
      </w:rPr>
      <w:t>Bescheinigung</w:t>
    </w:r>
  </w:p>
  <w:p w14:paraId="4910FE55" w14:textId="615D9E15" w:rsidR="007E44B1" w:rsidRPr="0074364E" w:rsidRDefault="007E44B1" w:rsidP="007E44B1">
    <w:pPr>
      <w:pStyle w:val="Kopfzeile"/>
      <w:ind w:left="-284"/>
      <w:jc w:val="center"/>
      <w:rPr>
        <w:rFonts w:cs="Arial"/>
        <w:sz w:val="24"/>
        <w:szCs w:val="24"/>
        <w:lang w:val="de-DE"/>
      </w:rPr>
    </w:pPr>
    <w:r>
      <w:rPr>
        <w:rFonts w:cs="Arial"/>
        <w:sz w:val="24"/>
        <w:szCs w:val="24"/>
      </w:rPr>
      <w:t>nach § 903 Abs. 1 ZPO über die gemäß §§ 902 und 904 ZPO</w:t>
    </w:r>
  </w:p>
  <w:p w14:paraId="5738D5B5" w14:textId="3B80A03A" w:rsidR="000B6EAC" w:rsidRPr="007E44B1" w:rsidRDefault="007E44B1" w:rsidP="007E44B1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von der Pfändung nicht erfassten Beträge 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E8"/>
    <w:rsid w:val="00002422"/>
    <w:rsid w:val="00005D84"/>
    <w:rsid w:val="000165C1"/>
    <w:rsid w:val="000165E9"/>
    <w:rsid w:val="00022452"/>
    <w:rsid w:val="000253B7"/>
    <w:rsid w:val="00025F8C"/>
    <w:rsid w:val="00037CC4"/>
    <w:rsid w:val="000429AE"/>
    <w:rsid w:val="00046013"/>
    <w:rsid w:val="0005232C"/>
    <w:rsid w:val="000649B6"/>
    <w:rsid w:val="000753A7"/>
    <w:rsid w:val="00082B0D"/>
    <w:rsid w:val="00085683"/>
    <w:rsid w:val="000940E5"/>
    <w:rsid w:val="00096F19"/>
    <w:rsid w:val="00097218"/>
    <w:rsid w:val="00097BC2"/>
    <w:rsid w:val="000A738B"/>
    <w:rsid w:val="000B6EAC"/>
    <w:rsid w:val="000D35CE"/>
    <w:rsid w:val="000D429D"/>
    <w:rsid w:val="000D46AE"/>
    <w:rsid w:val="000F46F2"/>
    <w:rsid w:val="000F7780"/>
    <w:rsid w:val="0010118C"/>
    <w:rsid w:val="00121D9A"/>
    <w:rsid w:val="00124641"/>
    <w:rsid w:val="001266DD"/>
    <w:rsid w:val="00135CD1"/>
    <w:rsid w:val="0014166B"/>
    <w:rsid w:val="00144D23"/>
    <w:rsid w:val="0014570B"/>
    <w:rsid w:val="001537DA"/>
    <w:rsid w:val="00156BD7"/>
    <w:rsid w:val="0016030B"/>
    <w:rsid w:val="001611AC"/>
    <w:rsid w:val="00161A9A"/>
    <w:rsid w:val="0016306D"/>
    <w:rsid w:val="0017499C"/>
    <w:rsid w:val="001844CE"/>
    <w:rsid w:val="0019125C"/>
    <w:rsid w:val="001925EE"/>
    <w:rsid w:val="001928A0"/>
    <w:rsid w:val="00193838"/>
    <w:rsid w:val="001A10AD"/>
    <w:rsid w:val="001A3EE0"/>
    <w:rsid w:val="001A3EEC"/>
    <w:rsid w:val="001B35A1"/>
    <w:rsid w:val="001C244A"/>
    <w:rsid w:val="001C29E9"/>
    <w:rsid w:val="001C3E96"/>
    <w:rsid w:val="001D3438"/>
    <w:rsid w:val="001D6BAE"/>
    <w:rsid w:val="001E050D"/>
    <w:rsid w:val="001E0806"/>
    <w:rsid w:val="001E2C74"/>
    <w:rsid w:val="001E4B56"/>
    <w:rsid w:val="001E4E6C"/>
    <w:rsid w:val="001F1316"/>
    <w:rsid w:val="001F43C4"/>
    <w:rsid w:val="00200476"/>
    <w:rsid w:val="00220CDB"/>
    <w:rsid w:val="00245C5D"/>
    <w:rsid w:val="00247D21"/>
    <w:rsid w:val="0026454C"/>
    <w:rsid w:val="00275E58"/>
    <w:rsid w:val="00282587"/>
    <w:rsid w:val="002856E5"/>
    <w:rsid w:val="00285B2C"/>
    <w:rsid w:val="00287EE1"/>
    <w:rsid w:val="00291065"/>
    <w:rsid w:val="002A2EB5"/>
    <w:rsid w:val="002A5EE5"/>
    <w:rsid w:val="002B104F"/>
    <w:rsid w:val="002B5F38"/>
    <w:rsid w:val="002D47EA"/>
    <w:rsid w:val="002D694F"/>
    <w:rsid w:val="002E15B3"/>
    <w:rsid w:val="003012F0"/>
    <w:rsid w:val="00303F97"/>
    <w:rsid w:val="00306A07"/>
    <w:rsid w:val="00321148"/>
    <w:rsid w:val="00324B9A"/>
    <w:rsid w:val="00343C2A"/>
    <w:rsid w:val="00351258"/>
    <w:rsid w:val="0035704C"/>
    <w:rsid w:val="003609B7"/>
    <w:rsid w:val="00360D5F"/>
    <w:rsid w:val="003611B8"/>
    <w:rsid w:val="00361928"/>
    <w:rsid w:val="00363FE9"/>
    <w:rsid w:val="003713B9"/>
    <w:rsid w:val="00380AE8"/>
    <w:rsid w:val="00382AD4"/>
    <w:rsid w:val="003879DF"/>
    <w:rsid w:val="00390D74"/>
    <w:rsid w:val="003A06A8"/>
    <w:rsid w:val="003A4F7F"/>
    <w:rsid w:val="003B12C8"/>
    <w:rsid w:val="003C6054"/>
    <w:rsid w:val="003D0173"/>
    <w:rsid w:val="003D5DD8"/>
    <w:rsid w:val="003D5F4D"/>
    <w:rsid w:val="003E1839"/>
    <w:rsid w:val="003E594D"/>
    <w:rsid w:val="003E6BE8"/>
    <w:rsid w:val="004172FE"/>
    <w:rsid w:val="00423E71"/>
    <w:rsid w:val="00424862"/>
    <w:rsid w:val="00427572"/>
    <w:rsid w:val="00436AFC"/>
    <w:rsid w:val="00442370"/>
    <w:rsid w:val="00444E17"/>
    <w:rsid w:val="00447C35"/>
    <w:rsid w:val="00453E22"/>
    <w:rsid w:val="00455A0B"/>
    <w:rsid w:val="00463AE6"/>
    <w:rsid w:val="00463F85"/>
    <w:rsid w:val="00466CF0"/>
    <w:rsid w:val="00466EBE"/>
    <w:rsid w:val="004671CB"/>
    <w:rsid w:val="0047740A"/>
    <w:rsid w:val="00480CD1"/>
    <w:rsid w:val="004829B6"/>
    <w:rsid w:val="00491BAD"/>
    <w:rsid w:val="00491DF3"/>
    <w:rsid w:val="00495A3D"/>
    <w:rsid w:val="004A0FD9"/>
    <w:rsid w:val="004C01A1"/>
    <w:rsid w:val="004C418F"/>
    <w:rsid w:val="004C607D"/>
    <w:rsid w:val="004D430F"/>
    <w:rsid w:val="004D6EF6"/>
    <w:rsid w:val="004F29CD"/>
    <w:rsid w:val="004F29D8"/>
    <w:rsid w:val="004F6A35"/>
    <w:rsid w:val="00500AA4"/>
    <w:rsid w:val="00502EB7"/>
    <w:rsid w:val="005069A6"/>
    <w:rsid w:val="00507042"/>
    <w:rsid w:val="00511178"/>
    <w:rsid w:val="005255EE"/>
    <w:rsid w:val="00532E5B"/>
    <w:rsid w:val="0053453D"/>
    <w:rsid w:val="00534809"/>
    <w:rsid w:val="00542465"/>
    <w:rsid w:val="00542F52"/>
    <w:rsid w:val="005475EA"/>
    <w:rsid w:val="00574BB0"/>
    <w:rsid w:val="005820C9"/>
    <w:rsid w:val="00583F9D"/>
    <w:rsid w:val="00584462"/>
    <w:rsid w:val="00592AD5"/>
    <w:rsid w:val="00592D21"/>
    <w:rsid w:val="005953D7"/>
    <w:rsid w:val="005A5195"/>
    <w:rsid w:val="005A5212"/>
    <w:rsid w:val="005B7B3F"/>
    <w:rsid w:val="005C5F6F"/>
    <w:rsid w:val="005C7A4A"/>
    <w:rsid w:val="005D03B7"/>
    <w:rsid w:val="005E1667"/>
    <w:rsid w:val="005E33F5"/>
    <w:rsid w:val="005F53E7"/>
    <w:rsid w:val="00604AEE"/>
    <w:rsid w:val="00630652"/>
    <w:rsid w:val="00632D19"/>
    <w:rsid w:val="0063309E"/>
    <w:rsid w:val="006358D5"/>
    <w:rsid w:val="00637C16"/>
    <w:rsid w:val="00641F3D"/>
    <w:rsid w:val="00644A20"/>
    <w:rsid w:val="006513FD"/>
    <w:rsid w:val="00652967"/>
    <w:rsid w:val="00653572"/>
    <w:rsid w:val="006542E1"/>
    <w:rsid w:val="00657E8F"/>
    <w:rsid w:val="006721F7"/>
    <w:rsid w:val="00674187"/>
    <w:rsid w:val="00674755"/>
    <w:rsid w:val="00676559"/>
    <w:rsid w:val="00676916"/>
    <w:rsid w:val="00676DDD"/>
    <w:rsid w:val="00682DF9"/>
    <w:rsid w:val="0068657D"/>
    <w:rsid w:val="00692B2E"/>
    <w:rsid w:val="006A3E0C"/>
    <w:rsid w:val="006A7097"/>
    <w:rsid w:val="006A7BB9"/>
    <w:rsid w:val="006B1B35"/>
    <w:rsid w:val="006C04C8"/>
    <w:rsid w:val="006C385B"/>
    <w:rsid w:val="006C4E69"/>
    <w:rsid w:val="006C6C25"/>
    <w:rsid w:val="006D21FC"/>
    <w:rsid w:val="00703485"/>
    <w:rsid w:val="00704165"/>
    <w:rsid w:val="00714D10"/>
    <w:rsid w:val="007164C0"/>
    <w:rsid w:val="007210D6"/>
    <w:rsid w:val="00732CF7"/>
    <w:rsid w:val="007430C1"/>
    <w:rsid w:val="0074364E"/>
    <w:rsid w:val="00746109"/>
    <w:rsid w:val="00752CD4"/>
    <w:rsid w:val="00754CFC"/>
    <w:rsid w:val="007556FB"/>
    <w:rsid w:val="00760162"/>
    <w:rsid w:val="00763C24"/>
    <w:rsid w:val="00773F11"/>
    <w:rsid w:val="007774CA"/>
    <w:rsid w:val="007814FA"/>
    <w:rsid w:val="00781AE5"/>
    <w:rsid w:val="007A0F8A"/>
    <w:rsid w:val="007A13CE"/>
    <w:rsid w:val="007A7548"/>
    <w:rsid w:val="007B2CD7"/>
    <w:rsid w:val="007B6EC1"/>
    <w:rsid w:val="007C6C89"/>
    <w:rsid w:val="007D3A6C"/>
    <w:rsid w:val="007D3FA2"/>
    <w:rsid w:val="007D4251"/>
    <w:rsid w:val="007E3D09"/>
    <w:rsid w:val="007E44B1"/>
    <w:rsid w:val="007E5F9E"/>
    <w:rsid w:val="007F009B"/>
    <w:rsid w:val="007F32AD"/>
    <w:rsid w:val="007F4FDA"/>
    <w:rsid w:val="00803CC2"/>
    <w:rsid w:val="0082254F"/>
    <w:rsid w:val="00822A0F"/>
    <w:rsid w:val="00823EBF"/>
    <w:rsid w:val="00824C59"/>
    <w:rsid w:val="00827456"/>
    <w:rsid w:val="0083115C"/>
    <w:rsid w:val="00832788"/>
    <w:rsid w:val="00834EB9"/>
    <w:rsid w:val="00851AC1"/>
    <w:rsid w:val="00867170"/>
    <w:rsid w:val="00873E24"/>
    <w:rsid w:val="00883289"/>
    <w:rsid w:val="0088596B"/>
    <w:rsid w:val="00885C15"/>
    <w:rsid w:val="00885C1D"/>
    <w:rsid w:val="00886FD7"/>
    <w:rsid w:val="008917FF"/>
    <w:rsid w:val="0089424A"/>
    <w:rsid w:val="008B4DD3"/>
    <w:rsid w:val="008B77BB"/>
    <w:rsid w:val="008C05B2"/>
    <w:rsid w:val="008C097B"/>
    <w:rsid w:val="008E099D"/>
    <w:rsid w:val="008F0CB6"/>
    <w:rsid w:val="008F6CC8"/>
    <w:rsid w:val="008F7B13"/>
    <w:rsid w:val="00900445"/>
    <w:rsid w:val="0090072C"/>
    <w:rsid w:val="0090175C"/>
    <w:rsid w:val="00901FED"/>
    <w:rsid w:val="009035C7"/>
    <w:rsid w:val="0090572D"/>
    <w:rsid w:val="00906798"/>
    <w:rsid w:val="0090739E"/>
    <w:rsid w:val="00911762"/>
    <w:rsid w:val="0091184A"/>
    <w:rsid w:val="0091213D"/>
    <w:rsid w:val="00913148"/>
    <w:rsid w:val="00913547"/>
    <w:rsid w:val="00926DB9"/>
    <w:rsid w:val="009346DF"/>
    <w:rsid w:val="0094232F"/>
    <w:rsid w:val="0094475B"/>
    <w:rsid w:val="00945518"/>
    <w:rsid w:val="009457E7"/>
    <w:rsid w:val="0095124F"/>
    <w:rsid w:val="009512E8"/>
    <w:rsid w:val="00955BCA"/>
    <w:rsid w:val="00955EE9"/>
    <w:rsid w:val="00960544"/>
    <w:rsid w:val="00972501"/>
    <w:rsid w:val="00973360"/>
    <w:rsid w:val="00975033"/>
    <w:rsid w:val="00977595"/>
    <w:rsid w:val="00982D30"/>
    <w:rsid w:val="00986506"/>
    <w:rsid w:val="00992311"/>
    <w:rsid w:val="009A2F42"/>
    <w:rsid w:val="009A5E58"/>
    <w:rsid w:val="009B45B4"/>
    <w:rsid w:val="009B624B"/>
    <w:rsid w:val="009C2233"/>
    <w:rsid w:val="009C498A"/>
    <w:rsid w:val="009C5A1D"/>
    <w:rsid w:val="009D0313"/>
    <w:rsid w:val="009D2BDE"/>
    <w:rsid w:val="009D4EE8"/>
    <w:rsid w:val="009F0200"/>
    <w:rsid w:val="009F2958"/>
    <w:rsid w:val="009F2C3F"/>
    <w:rsid w:val="009F6C73"/>
    <w:rsid w:val="00A0138D"/>
    <w:rsid w:val="00A02F9D"/>
    <w:rsid w:val="00A053EE"/>
    <w:rsid w:val="00A11ECE"/>
    <w:rsid w:val="00A1223F"/>
    <w:rsid w:val="00A14312"/>
    <w:rsid w:val="00A173ED"/>
    <w:rsid w:val="00A17C6E"/>
    <w:rsid w:val="00A32145"/>
    <w:rsid w:val="00A32BAA"/>
    <w:rsid w:val="00A366C8"/>
    <w:rsid w:val="00A37892"/>
    <w:rsid w:val="00A417BF"/>
    <w:rsid w:val="00A42C28"/>
    <w:rsid w:val="00A444C5"/>
    <w:rsid w:val="00A51A86"/>
    <w:rsid w:val="00A53B0E"/>
    <w:rsid w:val="00A54B43"/>
    <w:rsid w:val="00A5774F"/>
    <w:rsid w:val="00A63808"/>
    <w:rsid w:val="00A64600"/>
    <w:rsid w:val="00A64D39"/>
    <w:rsid w:val="00A75B80"/>
    <w:rsid w:val="00A76E04"/>
    <w:rsid w:val="00A8048E"/>
    <w:rsid w:val="00A82822"/>
    <w:rsid w:val="00AA6360"/>
    <w:rsid w:val="00AA677F"/>
    <w:rsid w:val="00AB2B1F"/>
    <w:rsid w:val="00AB5278"/>
    <w:rsid w:val="00AC0319"/>
    <w:rsid w:val="00AD3A4A"/>
    <w:rsid w:val="00AD43B8"/>
    <w:rsid w:val="00AD48BB"/>
    <w:rsid w:val="00AE0839"/>
    <w:rsid w:val="00AF0D6C"/>
    <w:rsid w:val="00B0009B"/>
    <w:rsid w:val="00B0593B"/>
    <w:rsid w:val="00B11D76"/>
    <w:rsid w:val="00B14683"/>
    <w:rsid w:val="00B1771B"/>
    <w:rsid w:val="00B25621"/>
    <w:rsid w:val="00B30010"/>
    <w:rsid w:val="00B3142F"/>
    <w:rsid w:val="00B31940"/>
    <w:rsid w:val="00B3196B"/>
    <w:rsid w:val="00B44AAA"/>
    <w:rsid w:val="00B4578B"/>
    <w:rsid w:val="00B472C0"/>
    <w:rsid w:val="00B5257E"/>
    <w:rsid w:val="00B538BD"/>
    <w:rsid w:val="00B553DE"/>
    <w:rsid w:val="00B654B7"/>
    <w:rsid w:val="00B76AEE"/>
    <w:rsid w:val="00B8214C"/>
    <w:rsid w:val="00B828AC"/>
    <w:rsid w:val="00B83D01"/>
    <w:rsid w:val="00B93B7A"/>
    <w:rsid w:val="00B94A20"/>
    <w:rsid w:val="00BA1FB7"/>
    <w:rsid w:val="00BA22BA"/>
    <w:rsid w:val="00BA5450"/>
    <w:rsid w:val="00BB22F8"/>
    <w:rsid w:val="00BC46CA"/>
    <w:rsid w:val="00BC6D5A"/>
    <w:rsid w:val="00BD20AB"/>
    <w:rsid w:val="00BD52C0"/>
    <w:rsid w:val="00BE1AA1"/>
    <w:rsid w:val="00BF2966"/>
    <w:rsid w:val="00C03542"/>
    <w:rsid w:val="00C1563A"/>
    <w:rsid w:val="00C3049C"/>
    <w:rsid w:val="00C40768"/>
    <w:rsid w:val="00C42D0A"/>
    <w:rsid w:val="00C430E5"/>
    <w:rsid w:val="00C54EBC"/>
    <w:rsid w:val="00C6033F"/>
    <w:rsid w:val="00C63375"/>
    <w:rsid w:val="00C63C3D"/>
    <w:rsid w:val="00C64BF0"/>
    <w:rsid w:val="00C74244"/>
    <w:rsid w:val="00C74D89"/>
    <w:rsid w:val="00C85C9A"/>
    <w:rsid w:val="00C919FC"/>
    <w:rsid w:val="00C91F99"/>
    <w:rsid w:val="00CA4B1E"/>
    <w:rsid w:val="00CB0C2B"/>
    <w:rsid w:val="00CB36C5"/>
    <w:rsid w:val="00CB3A67"/>
    <w:rsid w:val="00CC142B"/>
    <w:rsid w:val="00CC3607"/>
    <w:rsid w:val="00CC3B32"/>
    <w:rsid w:val="00CC5777"/>
    <w:rsid w:val="00CD224A"/>
    <w:rsid w:val="00CD27C5"/>
    <w:rsid w:val="00CD3C0F"/>
    <w:rsid w:val="00CD7CB9"/>
    <w:rsid w:val="00CE074C"/>
    <w:rsid w:val="00CE0FCB"/>
    <w:rsid w:val="00CF2973"/>
    <w:rsid w:val="00CF53F3"/>
    <w:rsid w:val="00D0022C"/>
    <w:rsid w:val="00D049CB"/>
    <w:rsid w:val="00D21689"/>
    <w:rsid w:val="00D326BA"/>
    <w:rsid w:val="00D341CB"/>
    <w:rsid w:val="00D357AD"/>
    <w:rsid w:val="00D3606D"/>
    <w:rsid w:val="00D40D49"/>
    <w:rsid w:val="00D43D54"/>
    <w:rsid w:val="00D4660A"/>
    <w:rsid w:val="00D52E02"/>
    <w:rsid w:val="00D538CB"/>
    <w:rsid w:val="00D56520"/>
    <w:rsid w:val="00D732A7"/>
    <w:rsid w:val="00D733DE"/>
    <w:rsid w:val="00D75014"/>
    <w:rsid w:val="00D8363A"/>
    <w:rsid w:val="00D83BF0"/>
    <w:rsid w:val="00D90F2C"/>
    <w:rsid w:val="00D92AC1"/>
    <w:rsid w:val="00DA2235"/>
    <w:rsid w:val="00DA5441"/>
    <w:rsid w:val="00DB3498"/>
    <w:rsid w:val="00DB4115"/>
    <w:rsid w:val="00DC32BD"/>
    <w:rsid w:val="00DC3495"/>
    <w:rsid w:val="00DC563C"/>
    <w:rsid w:val="00DD28A7"/>
    <w:rsid w:val="00DD6880"/>
    <w:rsid w:val="00DE30FE"/>
    <w:rsid w:val="00DF5DB3"/>
    <w:rsid w:val="00E003BF"/>
    <w:rsid w:val="00E0254D"/>
    <w:rsid w:val="00E2194D"/>
    <w:rsid w:val="00E27CC2"/>
    <w:rsid w:val="00E31E1D"/>
    <w:rsid w:val="00E355FF"/>
    <w:rsid w:val="00E3659F"/>
    <w:rsid w:val="00E42690"/>
    <w:rsid w:val="00E42C6F"/>
    <w:rsid w:val="00E435D2"/>
    <w:rsid w:val="00E819C6"/>
    <w:rsid w:val="00E8357E"/>
    <w:rsid w:val="00E91394"/>
    <w:rsid w:val="00E947D5"/>
    <w:rsid w:val="00EA1344"/>
    <w:rsid w:val="00EB3CB4"/>
    <w:rsid w:val="00EE1BC5"/>
    <w:rsid w:val="00EF395D"/>
    <w:rsid w:val="00F01645"/>
    <w:rsid w:val="00F11BE4"/>
    <w:rsid w:val="00F121F8"/>
    <w:rsid w:val="00F33F52"/>
    <w:rsid w:val="00F406ED"/>
    <w:rsid w:val="00F40E93"/>
    <w:rsid w:val="00F41B47"/>
    <w:rsid w:val="00F41C06"/>
    <w:rsid w:val="00F4320B"/>
    <w:rsid w:val="00F50373"/>
    <w:rsid w:val="00F63E1F"/>
    <w:rsid w:val="00F830E1"/>
    <w:rsid w:val="00F94E68"/>
    <w:rsid w:val="00FA1E9B"/>
    <w:rsid w:val="00FA2956"/>
    <w:rsid w:val="00FA52B1"/>
    <w:rsid w:val="00FA6FA0"/>
    <w:rsid w:val="00FA7B0E"/>
    <w:rsid w:val="00FC0FCA"/>
    <w:rsid w:val="00FC42DC"/>
    <w:rsid w:val="00FD0503"/>
    <w:rsid w:val="00FD20A7"/>
    <w:rsid w:val="00FD7EAF"/>
    <w:rsid w:val="00FE2321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AAFD5"/>
  <w15:chartTrackingRefBased/>
  <w15:docId w15:val="{F3F5E9A1-5033-4F5A-A953-5C32DFB1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821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821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82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link w:val="FunotentextZchn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berschrift2Zchn">
    <w:name w:val="Überschrift 2 Zchn"/>
    <w:link w:val="berschrift2"/>
    <w:semiHidden/>
    <w:rsid w:val="00B821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rsid w:val="00B821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1Zchn">
    <w:name w:val="Überschrift 1 Zchn"/>
    <w:link w:val="berschrift1"/>
    <w:rsid w:val="00B821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rialStandardZchn">
    <w:name w:val="Arial_Standard Zchn"/>
    <w:link w:val="ArialStandard"/>
    <w:rsid w:val="00A173ED"/>
    <w:rPr>
      <w:rFonts w:ascii="Arial" w:hAnsi="Arial"/>
      <w:lang w:val="de-DE" w:eastAsia="de-DE" w:bidi="ar-SA"/>
    </w:rPr>
  </w:style>
  <w:style w:type="character" w:customStyle="1" w:styleId="KopfzeileZchn">
    <w:name w:val="Kopfzeile Zchn"/>
    <w:link w:val="Kopfzeile"/>
    <w:rsid w:val="00652967"/>
    <w:rPr>
      <w:rFonts w:ascii="Arial" w:hAnsi="Arial"/>
      <w:sz w:val="22"/>
    </w:rPr>
  </w:style>
  <w:style w:type="character" w:customStyle="1" w:styleId="FunotentextZchn">
    <w:name w:val="Fußnotentext Zchn"/>
    <w:basedOn w:val="Absatz-Standardschriftart"/>
    <w:link w:val="Funotentext"/>
    <w:semiHidden/>
    <w:rsid w:val="00F63E1F"/>
    <w:rPr>
      <w:rFonts w:ascii="Arial" w:hAnsi="Arial"/>
    </w:rPr>
  </w:style>
  <w:style w:type="paragraph" w:styleId="berarbeitung">
    <w:name w:val="Revision"/>
    <w:hidden/>
    <w:uiPriority w:val="99"/>
    <w:semiHidden/>
    <w:rsid w:val="005D03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4429-E6AF-44A8-8FB1-3907E9F0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Bescheinigung P-Konto Kontakte.dotx</Template>
  <TotalTime>0</TotalTime>
  <Pages>1</Pages>
  <Words>585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P-Konto Bescheinigung</vt:lpstr>
      <vt:lpstr>P-Konto Bescheinigung</vt:lpstr>
    </vt:vector>
  </TitlesOfParts>
  <Company>institut für finanzdienstleistungen e.V. (iff)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P-Konto-Bescheinigung</dc:title>
  <dc:subject/>
  <dc:creator>AG SBV (mw)</dc:creator>
  <cp:keywords/>
  <cp:lastModifiedBy>Matthias Cantow</cp:lastModifiedBy>
  <cp:revision>2</cp:revision>
  <cp:lastPrinted>2014-05-09T12:42:00Z</cp:lastPrinted>
  <dcterms:created xsi:type="dcterms:W3CDTF">2025-06-25T12:07:00Z</dcterms:created>
  <dcterms:modified xsi:type="dcterms:W3CDTF">2025-06-25T12:07:00Z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WIN">
    <vt:bool>true</vt:bool>
  </property>
  <property fmtid="{D5CDD505-2E9C-101B-9397-08002B2CF9AE}" pid="3" name="BEARBSTAT">
    <vt:i4>0</vt:i4>
  </property>
  <property fmtid="{D5CDD505-2E9C-101B-9397-08002B2CF9AE}" pid="4" name="NR">
    <vt:i4>1102</vt:i4>
  </property>
  <property fmtid="{D5CDD505-2E9C-101B-9397-08002B2CF9AE}" pid="5" name="TEMPLATE">
    <vt:bool>true</vt:bool>
  </property>
</Properties>
</file>